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04" w:rsidRPr="00FA3A04" w:rsidRDefault="00FA3A04" w:rsidP="00FA3A04">
      <w:pPr>
        <w:spacing w:after="80" w:line="240" w:lineRule="auto"/>
        <w:rPr>
          <w:rFonts w:ascii="Microsoft Tai Le" w:hAnsi="Microsoft Tai Le"/>
          <w:sz w:val="48"/>
        </w:rPr>
      </w:pPr>
      <w:bookmarkStart w:id="0" w:name="_GoBack"/>
      <w:bookmarkEnd w:id="0"/>
      <w:r w:rsidRPr="00FA3A04">
        <w:rPr>
          <w:rFonts w:ascii="Microsoft Tai Le" w:hAnsi="Microsoft Tai Le"/>
          <w:sz w:val="48"/>
        </w:rPr>
        <w:t>MELDING</w:t>
      </w:r>
      <w:r w:rsidR="00D529F7">
        <w:rPr>
          <w:rFonts w:ascii="Microsoft Tai Le" w:hAnsi="Microsoft Tai Le"/>
          <w:sz w:val="48"/>
        </w:rPr>
        <w:t>S</w:t>
      </w:r>
      <w:r w:rsidRPr="00FA3A04">
        <w:rPr>
          <w:rFonts w:ascii="Microsoft Tai Le" w:hAnsi="Microsoft Tai Le"/>
          <w:sz w:val="48"/>
        </w:rPr>
        <w:t>FORMULIER</w:t>
      </w:r>
    </w:p>
    <w:p w:rsidR="00FA3A04" w:rsidRPr="00FA3A04" w:rsidRDefault="00FA3A04" w:rsidP="00FA3A04">
      <w:pPr>
        <w:spacing w:after="80" w:line="240" w:lineRule="auto"/>
        <w:rPr>
          <w:rFonts w:ascii="Microsoft Tai Le" w:hAnsi="Microsoft Tai Le"/>
          <w:color w:val="808080" w:themeColor="background1" w:themeShade="80"/>
          <w:sz w:val="28"/>
          <w:szCs w:val="28"/>
        </w:rPr>
      </w:pPr>
      <w:r w:rsidRPr="00FA3A04">
        <w:rPr>
          <w:rFonts w:ascii="Microsoft Tai Le" w:hAnsi="Microsoft Tai Le"/>
          <w:color w:val="808080" w:themeColor="background1" w:themeShade="80"/>
          <w:sz w:val="28"/>
          <w:szCs w:val="28"/>
        </w:rPr>
        <w:t>START GRONDSANERING OF GRONDWATERSANERING</w:t>
      </w:r>
    </w:p>
    <w:p w:rsidR="00774FFD" w:rsidRPr="008F2461" w:rsidRDefault="00774FFD" w:rsidP="00FA3A04">
      <w:pPr>
        <w:spacing w:after="80" w:line="240" w:lineRule="auto"/>
      </w:pPr>
    </w:p>
    <w:tbl>
      <w:tblPr>
        <w:tblStyle w:val="Tabelraster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774FFD" w:rsidTr="00E7504C">
        <w:trPr>
          <w:trHeight w:val="39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1EAAE9"/>
            <w:vAlign w:val="bottom"/>
          </w:tcPr>
          <w:p w:rsidR="00774FFD" w:rsidRPr="00FA3232" w:rsidRDefault="00774FFD" w:rsidP="003E0CAF">
            <w:pPr>
              <w:keepNext/>
              <w:keepLines/>
              <w:spacing w:after="80" w:line="240" w:lineRule="auto"/>
              <w:rPr>
                <w:b/>
                <w:sz w:val="22"/>
                <w:szCs w:val="22"/>
              </w:rPr>
            </w:pPr>
            <w:r w:rsidRPr="00597890">
              <w:rPr>
                <w:b/>
                <w:color w:val="FFFFFF" w:themeColor="background1"/>
                <w:sz w:val="22"/>
                <w:szCs w:val="22"/>
              </w:rPr>
              <w:t>SOORT MELDING</w:t>
            </w:r>
          </w:p>
        </w:tc>
      </w:tr>
    </w:tbl>
    <w:p w:rsidR="00774FFD" w:rsidRDefault="00774FFD" w:rsidP="003E0CAF">
      <w:pPr>
        <w:keepNext/>
        <w:keepLines/>
        <w:spacing w:after="80" w:line="240" w:lineRule="auto"/>
        <w:rPr>
          <w:szCs w:val="18"/>
        </w:rPr>
      </w:pPr>
    </w:p>
    <w:tbl>
      <w:tblPr>
        <w:tblStyle w:val="Tabelraster"/>
        <w:tblW w:w="117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1532"/>
        <w:gridCol w:w="457"/>
        <w:gridCol w:w="2520"/>
        <w:gridCol w:w="4536"/>
        <w:gridCol w:w="150"/>
        <w:gridCol w:w="2056"/>
      </w:tblGrid>
      <w:tr w:rsidR="00653CE3" w:rsidRPr="00FA3A04" w:rsidTr="00BB3D3E">
        <w:trPr>
          <w:gridAfter w:val="2"/>
          <w:wAfter w:w="2206" w:type="dxa"/>
        </w:trPr>
        <w:tc>
          <w:tcPr>
            <w:tcW w:w="4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433E83" w:rsidP="003E0CAF">
            <w:pPr>
              <w:keepNext/>
              <w:keepLines/>
              <w:spacing w:after="80" w:line="240" w:lineRule="auto"/>
            </w:pPr>
            <w:sdt>
              <w:sdtPr>
                <w:rPr>
                  <w:b/>
                  <w:sz w:val="24"/>
                </w:rPr>
                <w:id w:val="45360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3E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5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D14544" w:rsidRDefault="00653CE3" w:rsidP="003E0CAF">
            <w:pPr>
              <w:keepNext/>
              <w:keepLines/>
              <w:spacing w:after="80" w:line="240" w:lineRule="auto"/>
              <w:rPr>
                <w:b/>
              </w:rPr>
            </w:pPr>
            <w:r w:rsidRPr="00D14544">
              <w:rPr>
                <w:b/>
              </w:rPr>
              <w:t>BUS (Besluit Uniforme Saneringen</w:t>
            </w:r>
            <w:r w:rsidR="00672388">
              <w:rPr>
                <w:b/>
              </w:rPr>
              <w:t>)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653CE3" w:rsidP="003E0CAF">
            <w:pPr>
              <w:keepNext/>
              <w:keepLines/>
              <w:spacing w:after="80" w:line="240" w:lineRule="auto"/>
            </w:pPr>
            <w:r w:rsidRPr="00804693">
              <w:rPr>
                <w:i/>
                <w:szCs w:val="18"/>
              </w:rPr>
              <w:t>Minimaal 5 werkdagen voor aanvang melden</w:t>
            </w:r>
          </w:p>
        </w:tc>
      </w:tr>
      <w:tr w:rsidR="00653CE3" w:rsidRPr="00FA3A04" w:rsidTr="00BB3D3E">
        <w:trPr>
          <w:gridAfter w:val="2"/>
          <w:wAfter w:w="2206" w:type="dxa"/>
        </w:trPr>
        <w:tc>
          <w:tcPr>
            <w:tcW w:w="4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653CE3" w:rsidP="003E0CAF">
            <w:pPr>
              <w:keepNext/>
              <w:keepLines/>
              <w:spacing w:after="80" w:line="240" w:lineRule="auto"/>
            </w:pPr>
          </w:p>
        </w:tc>
        <w:tc>
          <w:tcPr>
            <w:tcW w:w="45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653CE3" w:rsidP="003E0CAF">
            <w:pPr>
              <w:keepNext/>
              <w:keepLines/>
              <w:spacing w:after="80" w:line="240" w:lineRule="auto"/>
            </w:pPr>
            <w:r w:rsidRPr="00544335">
              <w:t xml:space="preserve">Datum ontvangst </w:t>
            </w:r>
            <w:r w:rsidR="001F64A0">
              <w:t>BUS-</w:t>
            </w:r>
            <w:r w:rsidRPr="00544335">
              <w:t>melding bevoegd gezag</w:t>
            </w:r>
          </w:p>
        </w:tc>
        <w:sdt>
          <w:sdtPr>
            <w:id w:val="269441183"/>
            <w:placeholder>
              <w:docPart w:val="941987B8D48F4D189C1ED66497D4133A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D9F0FB"/>
                <w:vAlign w:val="center"/>
              </w:tcPr>
              <w:p w:rsidR="00653CE3" w:rsidRPr="00FA3A04" w:rsidRDefault="00653CE3" w:rsidP="003E0CAF">
                <w:pPr>
                  <w:keepNext/>
                  <w:keepLines/>
                  <w:spacing w:after="80" w:line="240" w:lineRule="auto"/>
                </w:pPr>
                <w:r w:rsidRPr="008D0A3D">
                  <w:rPr>
                    <w:rStyle w:val="Tekstvantijdelijkeaanduiding"/>
                    <w:rFonts w:eastAsiaTheme="minorEastAsia"/>
                  </w:rPr>
                  <w:t>Klik hier als u een datum wilt invoeren.</w:t>
                </w:r>
              </w:p>
            </w:tc>
          </w:sdtContent>
        </w:sdt>
      </w:tr>
      <w:tr w:rsidR="00653CE3" w:rsidRPr="00FA3A04" w:rsidTr="00BB3D3E">
        <w:tc>
          <w:tcPr>
            <w:tcW w:w="4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433E8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sdt>
              <w:sdtPr>
                <w:rPr>
                  <w:b/>
                  <w:sz w:val="24"/>
                </w:rPr>
                <w:id w:val="34582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CE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653CE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D14544">
              <w:rPr>
                <w:b/>
                <w:szCs w:val="18"/>
              </w:rPr>
              <w:t>Sanering Wbb</w:t>
            </w:r>
          </w:p>
        </w:tc>
        <w:tc>
          <w:tcPr>
            <w:tcW w:w="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433E8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sdt>
              <w:sdtPr>
                <w:rPr>
                  <w:b/>
                  <w:sz w:val="24"/>
                </w:rPr>
                <w:id w:val="-68220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CE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D14544" w:rsidRDefault="00653CE3" w:rsidP="003E0CAF">
            <w:pPr>
              <w:keepNext/>
              <w:keepLines/>
              <w:spacing w:after="80" w:line="240" w:lineRule="auto"/>
              <w:rPr>
                <w:b/>
                <w:szCs w:val="18"/>
              </w:rPr>
            </w:pPr>
            <w:r w:rsidRPr="00D14544">
              <w:rPr>
                <w:b/>
                <w:szCs w:val="18"/>
              </w:rPr>
              <w:t>grond</w:t>
            </w:r>
          </w:p>
        </w:tc>
        <w:tc>
          <w:tcPr>
            <w:tcW w:w="46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653CE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804693">
              <w:rPr>
                <w:i/>
                <w:szCs w:val="18"/>
              </w:rPr>
              <w:t>Min</w:t>
            </w:r>
            <w:r w:rsidR="00077B02">
              <w:rPr>
                <w:i/>
                <w:szCs w:val="18"/>
              </w:rPr>
              <w:t>imaal 5</w:t>
            </w:r>
            <w:r>
              <w:rPr>
                <w:i/>
                <w:szCs w:val="18"/>
              </w:rPr>
              <w:t xml:space="preserve"> werkdagen voor aanvang melden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53CE3" w:rsidRPr="00FA3A04" w:rsidRDefault="00653CE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</w:p>
        </w:tc>
      </w:tr>
      <w:tr w:rsidR="00653CE3" w:rsidRPr="00FA3A04" w:rsidTr="00BB3D3E">
        <w:tc>
          <w:tcPr>
            <w:tcW w:w="4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653CE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653CE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433E8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sdt>
              <w:sdtPr>
                <w:rPr>
                  <w:b/>
                  <w:sz w:val="24"/>
                </w:rPr>
                <w:id w:val="153384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CE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D14544" w:rsidRDefault="00653CE3" w:rsidP="003E0CAF">
            <w:pPr>
              <w:keepNext/>
              <w:keepLines/>
              <w:spacing w:after="80" w:line="240" w:lineRule="auto"/>
              <w:rPr>
                <w:b/>
                <w:szCs w:val="18"/>
              </w:rPr>
            </w:pPr>
            <w:r w:rsidRPr="00D14544">
              <w:rPr>
                <w:b/>
                <w:szCs w:val="18"/>
              </w:rPr>
              <w:t>grond</w:t>
            </w:r>
            <w:r>
              <w:rPr>
                <w:b/>
                <w:szCs w:val="18"/>
              </w:rPr>
              <w:t>water</w:t>
            </w:r>
          </w:p>
        </w:tc>
        <w:tc>
          <w:tcPr>
            <w:tcW w:w="46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653CE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804693">
              <w:rPr>
                <w:i/>
                <w:szCs w:val="18"/>
              </w:rPr>
              <w:t>Min</w:t>
            </w:r>
            <w:r w:rsidR="00077B02">
              <w:rPr>
                <w:i/>
                <w:szCs w:val="18"/>
              </w:rPr>
              <w:t>imaal 5</w:t>
            </w:r>
            <w:r>
              <w:rPr>
                <w:i/>
                <w:szCs w:val="18"/>
              </w:rPr>
              <w:t xml:space="preserve"> werkdagen voor aanvang melden</w:t>
            </w:r>
          </w:p>
        </w:tc>
        <w:tc>
          <w:tcPr>
            <w:tcW w:w="2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53CE3" w:rsidRPr="00FA3A04" w:rsidRDefault="00653CE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</w:p>
        </w:tc>
      </w:tr>
      <w:tr w:rsidR="00653CE3" w:rsidRPr="00FA3A04" w:rsidTr="00BB3D3E">
        <w:trPr>
          <w:gridAfter w:val="2"/>
          <w:wAfter w:w="2206" w:type="dxa"/>
        </w:trPr>
        <w:tc>
          <w:tcPr>
            <w:tcW w:w="4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653CE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653CE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Datum beschikking</w:t>
            </w:r>
          </w:p>
        </w:tc>
        <w:sdt>
          <w:sdtPr>
            <w:rPr>
              <w:szCs w:val="18"/>
            </w:rPr>
            <w:id w:val="1667825979"/>
            <w:placeholder>
              <w:docPart w:val="5A12FF1B2F2848C1BA9783C1D5BB661C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D9F0FB"/>
                <w:vAlign w:val="center"/>
              </w:tcPr>
              <w:p w:rsidR="00653CE3" w:rsidRPr="00FA3A04" w:rsidRDefault="00653CE3" w:rsidP="003E0CAF">
                <w:pPr>
                  <w:keepNext/>
                  <w:keepLines/>
                  <w:spacing w:after="80" w:line="240" w:lineRule="auto"/>
                  <w:rPr>
                    <w:szCs w:val="18"/>
                  </w:rPr>
                </w:pPr>
                <w:r w:rsidRPr="00FA3A04">
                  <w:rPr>
                    <w:color w:val="808080"/>
                  </w:rPr>
                  <w:t>Klik hier als u een datum wilt invoeren.</w:t>
                </w:r>
              </w:p>
            </w:tc>
          </w:sdtContent>
        </w:sdt>
      </w:tr>
      <w:tr w:rsidR="00653CE3" w:rsidRPr="00FA3A04" w:rsidTr="00BB3D3E">
        <w:trPr>
          <w:gridAfter w:val="2"/>
          <w:wAfter w:w="2206" w:type="dxa"/>
        </w:trPr>
        <w:tc>
          <w:tcPr>
            <w:tcW w:w="4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653CE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653CE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Kenmerk beschikking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F0FB"/>
            <w:vAlign w:val="center"/>
          </w:tcPr>
          <w:p w:rsidR="00653CE3" w:rsidRPr="00FA3A04" w:rsidRDefault="00653CE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</w:tr>
      <w:tr w:rsidR="00653CE3" w:rsidRPr="00FA3A04" w:rsidTr="00BB3D3E">
        <w:trPr>
          <w:gridAfter w:val="2"/>
          <w:wAfter w:w="2206" w:type="dxa"/>
        </w:trPr>
        <w:tc>
          <w:tcPr>
            <w:tcW w:w="4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433E8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sdt>
              <w:sdtPr>
                <w:rPr>
                  <w:b/>
                  <w:sz w:val="24"/>
                </w:rPr>
                <w:id w:val="198426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CE3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45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653CE3" w:rsidRDefault="00653CE3" w:rsidP="003E0CAF">
            <w:pPr>
              <w:keepNext/>
              <w:keepLines/>
              <w:spacing w:after="80" w:line="240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Zorgplichtsanering </w:t>
            </w:r>
            <w:proofErr w:type="spellStart"/>
            <w:r>
              <w:rPr>
                <w:b/>
                <w:szCs w:val="18"/>
              </w:rPr>
              <w:t>Wm</w:t>
            </w:r>
            <w:proofErr w:type="spellEnd"/>
            <w:r>
              <w:rPr>
                <w:b/>
                <w:szCs w:val="18"/>
              </w:rPr>
              <w:t xml:space="preserve"> of </w:t>
            </w:r>
            <w:proofErr w:type="spellStart"/>
            <w:r>
              <w:rPr>
                <w:b/>
                <w:szCs w:val="18"/>
              </w:rPr>
              <w:t>Wbb</w:t>
            </w:r>
            <w:proofErr w:type="spellEnd"/>
            <w:r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</w:rPr>
              <w:br/>
              <w:t>(n</w:t>
            </w:r>
            <w:r w:rsidRPr="00653CE3">
              <w:rPr>
                <w:b/>
                <w:szCs w:val="18"/>
              </w:rPr>
              <w:t>ieuw geval</w:t>
            </w:r>
            <w:r>
              <w:rPr>
                <w:b/>
                <w:szCs w:val="18"/>
              </w:rPr>
              <w:t>)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653CE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804693">
              <w:rPr>
                <w:i/>
                <w:szCs w:val="18"/>
              </w:rPr>
              <w:t xml:space="preserve">Minimaal 5 werkdagen voor aanvraag </w:t>
            </w:r>
            <w:r>
              <w:rPr>
                <w:i/>
                <w:szCs w:val="18"/>
              </w:rPr>
              <w:t>melden</w:t>
            </w:r>
            <w:r>
              <w:rPr>
                <w:i/>
                <w:szCs w:val="18"/>
              </w:rPr>
              <w:br/>
              <w:t>(indien mogelijk)</w:t>
            </w:r>
          </w:p>
        </w:tc>
      </w:tr>
      <w:tr w:rsidR="00653CE3" w:rsidRPr="00FA3A04" w:rsidTr="00BB3D3E">
        <w:trPr>
          <w:gridAfter w:val="2"/>
          <w:wAfter w:w="2206" w:type="dxa"/>
        </w:trPr>
        <w:tc>
          <w:tcPr>
            <w:tcW w:w="4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653CE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53CE3" w:rsidRPr="00FA3A04" w:rsidRDefault="00653CE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Datum Plan van aanpak</w:t>
            </w:r>
            <w:r w:rsidR="00330FDE">
              <w:rPr>
                <w:szCs w:val="18"/>
              </w:rPr>
              <w:t xml:space="preserve"> (</w:t>
            </w:r>
            <w:proofErr w:type="spellStart"/>
            <w:r w:rsidR="00330FDE">
              <w:rPr>
                <w:szCs w:val="18"/>
              </w:rPr>
              <w:t>PvA</w:t>
            </w:r>
            <w:proofErr w:type="spellEnd"/>
            <w:r w:rsidR="00330FDE">
              <w:rPr>
                <w:szCs w:val="18"/>
              </w:rPr>
              <w:t>)</w:t>
            </w:r>
          </w:p>
        </w:tc>
        <w:sdt>
          <w:sdtPr>
            <w:rPr>
              <w:szCs w:val="18"/>
            </w:rPr>
            <w:id w:val="1328706438"/>
            <w:placeholder>
              <w:docPart w:val="FBB7ADEFC6764B618D5FCDB34BF914E8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D9F0FB"/>
                <w:vAlign w:val="center"/>
              </w:tcPr>
              <w:p w:rsidR="00653CE3" w:rsidRPr="00FA3A04" w:rsidRDefault="00653CE3" w:rsidP="003E0CAF">
                <w:pPr>
                  <w:keepNext/>
                  <w:keepLines/>
                  <w:spacing w:after="80" w:line="240" w:lineRule="auto"/>
                  <w:rPr>
                    <w:szCs w:val="18"/>
                  </w:rPr>
                </w:pPr>
                <w:r w:rsidRPr="008D0A3D">
                  <w:rPr>
                    <w:rStyle w:val="Tekstvantijdelijkeaanduiding"/>
                    <w:rFonts w:eastAsiaTheme="minorEastAsia"/>
                  </w:rPr>
                  <w:t>Klik hier als u een datum wilt invoeren.</w:t>
                </w:r>
              </w:p>
            </w:tc>
          </w:sdtContent>
        </w:sdt>
      </w:tr>
      <w:tr w:rsidR="00330FDE" w:rsidRPr="00FA3A04" w:rsidTr="00BB3D3E">
        <w:trPr>
          <w:gridAfter w:val="2"/>
          <w:wAfter w:w="2206" w:type="dxa"/>
        </w:trPr>
        <w:tc>
          <w:tcPr>
            <w:tcW w:w="4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30FDE" w:rsidRPr="00FA3A04" w:rsidRDefault="00330FDE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30FDE" w:rsidRPr="00FA3A04" w:rsidRDefault="00330FDE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 xml:space="preserve">Datum </w:t>
            </w:r>
            <w:r>
              <w:rPr>
                <w:szCs w:val="18"/>
              </w:rPr>
              <w:t xml:space="preserve">goedkeuring bevoegd gezag </w:t>
            </w:r>
            <w:proofErr w:type="spellStart"/>
            <w:r>
              <w:rPr>
                <w:szCs w:val="18"/>
              </w:rPr>
              <w:t>PvA</w:t>
            </w:r>
            <w:proofErr w:type="spellEnd"/>
          </w:p>
        </w:tc>
        <w:sdt>
          <w:sdtPr>
            <w:rPr>
              <w:szCs w:val="18"/>
            </w:rPr>
            <w:id w:val="-1017152885"/>
            <w:placeholder>
              <w:docPart w:val="FFCA2341189C422285CE70A537E104EC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D9F0FB"/>
                <w:vAlign w:val="center"/>
              </w:tcPr>
              <w:p w:rsidR="00330FDE" w:rsidRPr="00FA3A04" w:rsidRDefault="00330FDE" w:rsidP="003E0CAF">
                <w:pPr>
                  <w:keepNext/>
                  <w:keepLines/>
                  <w:spacing w:after="80" w:line="240" w:lineRule="auto"/>
                  <w:rPr>
                    <w:szCs w:val="18"/>
                  </w:rPr>
                </w:pPr>
                <w:r w:rsidRPr="008D0A3D">
                  <w:rPr>
                    <w:rStyle w:val="Tekstvantijdelijkeaanduiding"/>
                    <w:rFonts w:eastAsiaTheme="minorEastAsia"/>
                  </w:rPr>
                  <w:t>Klik hier als u een datum wilt invoeren.</w:t>
                </w:r>
              </w:p>
            </w:tc>
          </w:sdtContent>
        </w:sdt>
      </w:tr>
    </w:tbl>
    <w:p w:rsidR="00D14544" w:rsidRDefault="00D14544" w:rsidP="00FA3A04">
      <w:pPr>
        <w:spacing w:after="80" w:line="240" w:lineRule="auto"/>
        <w:rPr>
          <w:szCs w:val="18"/>
        </w:rPr>
      </w:pPr>
    </w:p>
    <w:tbl>
      <w:tblPr>
        <w:tblStyle w:val="Tabelraster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774FFD" w:rsidTr="00E7504C">
        <w:trPr>
          <w:trHeight w:val="39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1EAAE9"/>
            <w:vAlign w:val="bottom"/>
          </w:tcPr>
          <w:p w:rsidR="00774FFD" w:rsidRPr="00FA3232" w:rsidRDefault="001F64A0" w:rsidP="003E0CAF">
            <w:pPr>
              <w:keepNext/>
              <w:keepLines/>
              <w:spacing w:after="80" w:line="240" w:lineRule="auto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LOCATIE</w:t>
            </w:r>
          </w:p>
        </w:tc>
      </w:tr>
    </w:tbl>
    <w:p w:rsidR="00774FFD" w:rsidRDefault="00774FFD" w:rsidP="003E0CAF">
      <w:pPr>
        <w:keepNext/>
        <w:keepLines/>
        <w:spacing w:after="80" w:line="240" w:lineRule="auto"/>
        <w:rPr>
          <w:szCs w:val="18"/>
        </w:rPr>
      </w:pPr>
    </w:p>
    <w:tbl>
      <w:tblPr>
        <w:tblStyle w:val="Tabelraster"/>
        <w:tblW w:w="9498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8F2461" w:rsidRPr="00FA3A04" w:rsidTr="00EA677B">
        <w:tc>
          <w:tcPr>
            <w:tcW w:w="4962" w:type="dxa"/>
            <w:vAlign w:val="center"/>
          </w:tcPr>
          <w:p w:rsidR="008F2461" w:rsidRPr="00FA3A04" w:rsidRDefault="008F2461" w:rsidP="003E0CAF">
            <w:pPr>
              <w:keepNext/>
              <w:keepLines/>
              <w:spacing w:after="80" w:line="240" w:lineRule="auto"/>
            </w:pPr>
            <w:r w:rsidRPr="00FA3A04">
              <w:t>Locatiecode (</w:t>
            </w:r>
            <w:r>
              <w:t xml:space="preserve">begint met </w:t>
            </w:r>
            <w:r w:rsidRPr="00FA3A04">
              <w:t>NB</w:t>
            </w:r>
            <w:r>
              <w:t>, AB of EH</w:t>
            </w:r>
            <w:r w:rsidRPr="00FA3A04">
              <w:t>)</w:t>
            </w:r>
            <w:bookmarkStart w:id="1" w:name="Text27"/>
          </w:p>
        </w:tc>
        <w:bookmarkEnd w:id="1"/>
        <w:tc>
          <w:tcPr>
            <w:tcW w:w="4536" w:type="dxa"/>
            <w:shd w:val="clear" w:color="auto" w:fill="D9F0FB"/>
            <w:vAlign w:val="center"/>
          </w:tcPr>
          <w:p w:rsidR="008F2461" w:rsidRPr="00FA3A04" w:rsidRDefault="008F2461" w:rsidP="003E0CAF">
            <w:pPr>
              <w:keepNext/>
              <w:keepLines/>
              <w:spacing w:after="80" w:line="240" w:lineRule="auto"/>
            </w:pPr>
            <w:r w:rsidRPr="00FA3A04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A3A04">
              <w:instrText xml:space="preserve"> FORMTEXT </w:instrText>
            </w:r>
            <w:r w:rsidRPr="00FA3A04">
              <w:fldChar w:fldCharType="separate"/>
            </w:r>
            <w:r w:rsidRPr="00FA3A04">
              <w:rPr>
                <w:noProof/>
              </w:rPr>
              <w:t> </w:t>
            </w:r>
            <w:r w:rsidRPr="00FA3A04">
              <w:rPr>
                <w:noProof/>
              </w:rPr>
              <w:t> </w:t>
            </w:r>
            <w:r w:rsidRPr="00FA3A04">
              <w:rPr>
                <w:noProof/>
              </w:rPr>
              <w:t> </w:t>
            </w:r>
            <w:r w:rsidRPr="00FA3A04">
              <w:rPr>
                <w:noProof/>
              </w:rPr>
              <w:t> </w:t>
            </w:r>
            <w:r w:rsidRPr="00FA3A04">
              <w:rPr>
                <w:noProof/>
              </w:rPr>
              <w:t> </w:t>
            </w:r>
            <w:r w:rsidRPr="00FA3A04">
              <w:fldChar w:fldCharType="end"/>
            </w:r>
          </w:p>
        </w:tc>
      </w:tr>
    </w:tbl>
    <w:p w:rsidR="008F2461" w:rsidRDefault="008F2461" w:rsidP="003E0CAF">
      <w:pPr>
        <w:keepNext/>
        <w:keepLines/>
        <w:spacing w:after="80" w:line="240" w:lineRule="auto"/>
        <w:rPr>
          <w:szCs w:val="18"/>
        </w:rPr>
      </w:pPr>
    </w:p>
    <w:tbl>
      <w:tblPr>
        <w:tblStyle w:val="Tabelraster"/>
        <w:tblW w:w="9498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2977"/>
        <w:gridCol w:w="1701"/>
        <w:gridCol w:w="2835"/>
      </w:tblGrid>
      <w:tr w:rsidR="00AA0523" w:rsidRPr="00FA3A04" w:rsidTr="008F2461">
        <w:tc>
          <w:tcPr>
            <w:tcW w:w="1985" w:type="dxa"/>
          </w:tcPr>
          <w:p w:rsidR="00AA0523" w:rsidRPr="00FA3A04" w:rsidRDefault="00AA052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Locatienaam</w:t>
            </w:r>
          </w:p>
        </w:tc>
        <w:tc>
          <w:tcPr>
            <w:tcW w:w="7513" w:type="dxa"/>
            <w:gridSpan w:val="3"/>
            <w:shd w:val="clear" w:color="auto" w:fill="D9F0FB"/>
          </w:tcPr>
          <w:p w:rsidR="00AA0523" w:rsidRPr="00FA3A04" w:rsidRDefault="00AA0523" w:rsidP="003E0CAF">
            <w:pPr>
              <w:keepNext/>
              <w:keepLines/>
              <w:spacing w:after="80" w:line="240" w:lineRule="auto"/>
              <w:rPr>
                <w:b/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  <w:bookmarkEnd w:id="2"/>
          </w:p>
        </w:tc>
      </w:tr>
      <w:tr w:rsidR="00AA0523" w:rsidRPr="00FA3A04" w:rsidTr="00EA677B">
        <w:tc>
          <w:tcPr>
            <w:tcW w:w="1985" w:type="dxa"/>
          </w:tcPr>
          <w:p w:rsidR="00AA0523" w:rsidRPr="00FA3A04" w:rsidRDefault="00AA052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Straat</w:t>
            </w:r>
          </w:p>
        </w:tc>
        <w:tc>
          <w:tcPr>
            <w:tcW w:w="2977" w:type="dxa"/>
            <w:shd w:val="clear" w:color="auto" w:fill="D9F0FB"/>
          </w:tcPr>
          <w:p w:rsidR="00AA0523" w:rsidRPr="00FA3A04" w:rsidRDefault="00AA052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  <w:bookmarkEnd w:id="3"/>
          </w:p>
        </w:tc>
        <w:tc>
          <w:tcPr>
            <w:tcW w:w="1701" w:type="dxa"/>
          </w:tcPr>
          <w:p w:rsidR="00AA0523" w:rsidRPr="00FA3A04" w:rsidRDefault="00AA052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>Huisnummer</w:t>
            </w:r>
          </w:p>
        </w:tc>
        <w:tc>
          <w:tcPr>
            <w:tcW w:w="2835" w:type="dxa"/>
            <w:shd w:val="clear" w:color="auto" w:fill="D9F0FB"/>
          </w:tcPr>
          <w:p w:rsidR="00AA0523" w:rsidRPr="00FA3A04" w:rsidRDefault="00AA0523" w:rsidP="003E0CAF">
            <w:pPr>
              <w:keepNext/>
              <w:keepLines/>
              <w:spacing w:after="80" w:line="240" w:lineRule="auto"/>
              <w:rPr>
                <w:b/>
                <w:szCs w:val="18"/>
              </w:rPr>
            </w:pPr>
            <w:r w:rsidRPr="00FA3A04">
              <w:rPr>
                <w:b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FA3A04">
              <w:rPr>
                <w:b/>
                <w:szCs w:val="18"/>
              </w:rPr>
              <w:instrText xml:space="preserve"> FORMTEXT </w:instrText>
            </w:r>
            <w:r w:rsidRPr="00FA3A04">
              <w:rPr>
                <w:b/>
                <w:szCs w:val="18"/>
              </w:rPr>
            </w:r>
            <w:r w:rsidRPr="00FA3A04">
              <w:rPr>
                <w:b/>
                <w:szCs w:val="18"/>
              </w:rPr>
              <w:fldChar w:fldCharType="separate"/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szCs w:val="18"/>
              </w:rPr>
              <w:fldChar w:fldCharType="end"/>
            </w:r>
            <w:bookmarkEnd w:id="4"/>
          </w:p>
        </w:tc>
      </w:tr>
      <w:tr w:rsidR="00AA0523" w:rsidRPr="00FA3A04" w:rsidTr="00EA677B">
        <w:tc>
          <w:tcPr>
            <w:tcW w:w="1985" w:type="dxa"/>
          </w:tcPr>
          <w:p w:rsidR="00AA0523" w:rsidRPr="00FA3A04" w:rsidRDefault="00AA052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Woonplaats</w:t>
            </w:r>
          </w:p>
        </w:tc>
        <w:tc>
          <w:tcPr>
            <w:tcW w:w="2977" w:type="dxa"/>
            <w:shd w:val="clear" w:color="auto" w:fill="D9F0FB"/>
          </w:tcPr>
          <w:p w:rsidR="00AA0523" w:rsidRPr="00FA3A04" w:rsidRDefault="00AA052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  <w:bookmarkEnd w:id="5"/>
          </w:p>
        </w:tc>
        <w:tc>
          <w:tcPr>
            <w:tcW w:w="1701" w:type="dxa"/>
          </w:tcPr>
          <w:p w:rsidR="00AA0523" w:rsidRPr="00FA3A04" w:rsidRDefault="00AA0523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>P</w:t>
            </w:r>
            <w:r w:rsidRPr="00FA3A04">
              <w:rPr>
                <w:szCs w:val="18"/>
              </w:rPr>
              <w:t>ostcode</w:t>
            </w:r>
          </w:p>
        </w:tc>
        <w:tc>
          <w:tcPr>
            <w:tcW w:w="2835" w:type="dxa"/>
            <w:shd w:val="clear" w:color="auto" w:fill="D9F0FB"/>
          </w:tcPr>
          <w:p w:rsidR="00AA0523" w:rsidRPr="00FA3A04" w:rsidRDefault="00AA0523" w:rsidP="003E0CAF">
            <w:pPr>
              <w:keepNext/>
              <w:keepLines/>
              <w:spacing w:after="80" w:line="240" w:lineRule="auto"/>
              <w:rPr>
                <w:b/>
                <w:szCs w:val="18"/>
              </w:rPr>
            </w:pPr>
            <w:r w:rsidRPr="00FA3A04">
              <w:rPr>
                <w:b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FA3A04">
              <w:rPr>
                <w:b/>
                <w:szCs w:val="18"/>
              </w:rPr>
              <w:instrText xml:space="preserve"> FORMTEXT </w:instrText>
            </w:r>
            <w:r w:rsidRPr="00FA3A04">
              <w:rPr>
                <w:b/>
                <w:szCs w:val="18"/>
              </w:rPr>
            </w:r>
            <w:r w:rsidRPr="00FA3A04">
              <w:rPr>
                <w:b/>
                <w:szCs w:val="18"/>
              </w:rPr>
              <w:fldChar w:fldCharType="separate"/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szCs w:val="18"/>
              </w:rPr>
              <w:fldChar w:fldCharType="end"/>
            </w:r>
            <w:bookmarkEnd w:id="6"/>
          </w:p>
        </w:tc>
      </w:tr>
    </w:tbl>
    <w:p w:rsidR="00AA0523" w:rsidRDefault="00AA0523" w:rsidP="00FA3A04">
      <w:pPr>
        <w:spacing w:after="80" w:line="240" w:lineRule="auto"/>
        <w:rPr>
          <w:szCs w:val="18"/>
        </w:rPr>
      </w:pPr>
    </w:p>
    <w:tbl>
      <w:tblPr>
        <w:tblStyle w:val="Tabelraster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C710D2" w:rsidTr="00C73E2C">
        <w:trPr>
          <w:trHeight w:val="39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1EAAE9"/>
            <w:vAlign w:val="bottom"/>
          </w:tcPr>
          <w:p w:rsidR="00C710D2" w:rsidRPr="00FA3232" w:rsidRDefault="00C710D2" w:rsidP="003E0CAF">
            <w:pPr>
              <w:keepNext/>
              <w:keepLines/>
              <w:spacing w:after="80" w:line="240" w:lineRule="auto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PLANNING SANER</w:t>
            </w:r>
            <w:r w:rsidRPr="00597890">
              <w:rPr>
                <w:b/>
                <w:color w:val="FFFFFF" w:themeColor="background1"/>
                <w:sz w:val="22"/>
                <w:szCs w:val="22"/>
              </w:rPr>
              <w:t>ING</w:t>
            </w:r>
          </w:p>
        </w:tc>
      </w:tr>
    </w:tbl>
    <w:p w:rsidR="00FE1BEF" w:rsidRDefault="00FE1BEF" w:rsidP="003E0CAF">
      <w:pPr>
        <w:keepNext/>
        <w:keepLines/>
        <w:spacing w:after="80" w:line="240" w:lineRule="auto"/>
        <w:rPr>
          <w:szCs w:val="18"/>
        </w:rPr>
      </w:pPr>
    </w:p>
    <w:tbl>
      <w:tblPr>
        <w:tblStyle w:val="Tabelraster"/>
        <w:tblW w:w="9498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FA3A04" w:rsidRPr="00FA3A04" w:rsidTr="00EA677B">
        <w:tc>
          <w:tcPr>
            <w:tcW w:w="4962" w:type="dxa"/>
          </w:tcPr>
          <w:p w:rsidR="00FA3A04" w:rsidRPr="00FA3A04" w:rsidRDefault="00FA3A04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Startdatum grondsanering</w:t>
            </w:r>
          </w:p>
        </w:tc>
        <w:sdt>
          <w:sdtPr>
            <w:rPr>
              <w:szCs w:val="18"/>
            </w:rPr>
            <w:id w:val="-530651843"/>
            <w:placeholder>
              <w:docPart w:val="11D698851E184DA4A124D864ACB9405B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shd w:val="clear" w:color="auto" w:fill="D9F0FB"/>
              </w:tcPr>
              <w:p w:rsidR="00FA3A04" w:rsidRPr="00FA3A04" w:rsidRDefault="00FA3A04" w:rsidP="003E0CAF">
                <w:pPr>
                  <w:keepNext/>
                  <w:keepLines/>
                  <w:spacing w:after="80" w:line="240" w:lineRule="auto"/>
                  <w:rPr>
                    <w:szCs w:val="18"/>
                  </w:rPr>
                </w:pPr>
                <w:r w:rsidRPr="00FA3A04">
                  <w:rPr>
                    <w:rFonts w:eastAsiaTheme="minorEastAsia"/>
                    <w:color w:val="808080"/>
                  </w:rPr>
                  <w:t>Klik hier als u een datum wilt invoeren.</w:t>
                </w:r>
              </w:p>
            </w:tc>
          </w:sdtContent>
        </w:sdt>
      </w:tr>
      <w:tr w:rsidR="00FA3A04" w:rsidRPr="00FA3A04" w:rsidTr="00EA677B">
        <w:tc>
          <w:tcPr>
            <w:tcW w:w="4962" w:type="dxa"/>
          </w:tcPr>
          <w:p w:rsidR="00FA3A04" w:rsidRPr="00FA3A04" w:rsidRDefault="00FA3A04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Startdatum grondwatersanering</w:t>
            </w:r>
          </w:p>
        </w:tc>
        <w:sdt>
          <w:sdtPr>
            <w:rPr>
              <w:szCs w:val="18"/>
            </w:rPr>
            <w:id w:val="-1257281429"/>
            <w:placeholder>
              <w:docPart w:val="11D698851E184DA4A124D864ACB9405B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shd w:val="clear" w:color="auto" w:fill="D9F0FB"/>
              </w:tcPr>
              <w:p w:rsidR="00FA3A04" w:rsidRPr="00FA3A04" w:rsidRDefault="00FA3A04" w:rsidP="003E0CAF">
                <w:pPr>
                  <w:keepNext/>
                  <w:keepLines/>
                  <w:spacing w:after="80" w:line="240" w:lineRule="auto"/>
                  <w:rPr>
                    <w:szCs w:val="18"/>
                  </w:rPr>
                </w:pPr>
                <w:r w:rsidRPr="00FA3A04">
                  <w:rPr>
                    <w:rFonts w:eastAsiaTheme="minorEastAsia"/>
                    <w:color w:val="808080"/>
                  </w:rPr>
                  <w:t>Klik hier als u een datum wilt invoeren.</w:t>
                </w:r>
              </w:p>
            </w:tc>
          </w:sdtContent>
        </w:sdt>
      </w:tr>
      <w:tr w:rsidR="00FA3A04" w:rsidRPr="00FA3A04" w:rsidTr="00EA677B">
        <w:tc>
          <w:tcPr>
            <w:tcW w:w="4962" w:type="dxa"/>
          </w:tcPr>
          <w:p w:rsidR="00FA3A04" w:rsidRPr="00FA3A04" w:rsidRDefault="00C710D2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>Duur sanering</w:t>
            </w:r>
          </w:p>
        </w:tc>
        <w:tc>
          <w:tcPr>
            <w:tcW w:w="4536" w:type="dxa"/>
            <w:shd w:val="clear" w:color="auto" w:fill="D9F0FB"/>
          </w:tcPr>
          <w:p w:rsidR="00FA3A04" w:rsidRPr="00FA3A04" w:rsidRDefault="00FA3A04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  <w:bookmarkEnd w:id="7"/>
          </w:p>
        </w:tc>
      </w:tr>
    </w:tbl>
    <w:p w:rsidR="00FA3A04" w:rsidRDefault="00FA3A04" w:rsidP="003E0CAF">
      <w:pPr>
        <w:keepNext/>
        <w:keepLines/>
        <w:spacing w:after="80" w:line="240" w:lineRule="auto"/>
        <w:rPr>
          <w:szCs w:val="18"/>
        </w:rPr>
      </w:pPr>
    </w:p>
    <w:p w:rsidR="00775612" w:rsidRDefault="00775612" w:rsidP="003E0CAF">
      <w:pPr>
        <w:keepNext/>
        <w:keepLines/>
        <w:spacing w:after="80" w:line="240" w:lineRule="auto"/>
        <w:rPr>
          <w:szCs w:val="18"/>
        </w:rPr>
      </w:pPr>
      <w:r>
        <w:rPr>
          <w:i/>
          <w:szCs w:val="18"/>
        </w:rPr>
        <w:t>Minimaal 2</w:t>
      </w:r>
      <w:r w:rsidRPr="00804693">
        <w:rPr>
          <w:i/>
          <w:szCs w:val="18"/>
        </w:rPr>
        <w:t xml:space="preserve"> werkdagen voor aanvang melden</w:t>
      </w:r>
      <w:r>
        <w:rPr>
          <w:i/>
          <w:szCs w:val="18"/>
        </w:rPr>
        <w:t>:</w:t>
      </w:r>
    </w:p>
    <w:tbl>
      <w:tblPr>
        <w:tblStyle w:val="Tabelraster"/>
        <w:tblW w:w="9498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672388" w:rsidRPr="00FA3A04" w:rsidTr="0071012C">
        <w:tc>
          <w:tcPr>
            <w:tcW w:w="4962" w:type="dxa"/>
          </w:tcPr>
          <w:p w:rsidR="00672388" w:rsidRPr="00FA3A04" w:rsidRDefault="00672388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 xml:space="preserve">Startdatum </w:t>
            </w:r>
            <w:r>
              <w:rPr>
                <w:szCs w:val="18"/>
              </w:rPr>
              <w:t>aanleg grondwatersaneringssysteem</w:t>
            </w:r>
          </w:p>
        </w:tc>
        <w:sdt>
          <w:sdtPr>
            <w:rPr>
              <w:szCs w:val="18"/>
            </w:rPr>
            <w:id w:val="-1575344432"/>
            <w:placeholder>
              <w:docPart w:val="8061721E09BF45599A32D288A5F122BB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shd w:val="clear" w:color="auto" w:fill="D9F0FB"/>
              </w:tcPr>
              <w:p w:rsidR="00672388" w:rsidRPr="00FA3A04" w:rsidRDefault="00672388" w:rsidP="003E0CAF">
                <w:pPr>
                  <w:keepNext/>
                  <w:keepLines/>
                  <w:spacing w:after="80" w:line="240" w:lineRule="auto"/>
                  <w:rPr>
                    <w:szCs w:val="18"/>
                  </w:rPr>
                </w:pPr>
                <w:r w:rsidRPr="00FA3A04">
                  <w:rPr>
                    <w:rFonts w:eastAsiaTheme="minorEastAsia"/>
                    <w:color w:val="808080"/>
                  </w:rPr>
                  <w:t>Klik hier als u een datum wilt invoeren.</w:t>
                </w:r>
              </w:p>
            </w:tc>
          </w:sdtContent>
        </w:sdt>
      </w:tr>
      <w:tr w:rsidR="00775612" w:rsidRPr="00FA3A04" w:rsidTr="0071012C">
        <w:tc>
          <w:tcPr>
            <w:tcW w:w="4962" w:type="dxa"/>
          </w:tcPr>
          <w:p w:rsidR="00775612" w:rsidRPr="00FA3A04" w:rsidRDefault="00775612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 xml:space="preserve">Tijdstip in werking stellen </w:t>
            </w:r>
            <w:proofErr w:type="spellStart"/>
            <w:r>
              <w:rPr>
                <w:szCs w:val="18"/>
              </w:rPr>
              <w:t>grondwatersanerings</w:t>
            </w:r>
            <w:proofErr w:type="spellEnd"/>
            <w:r>
              <w:rPr>
                <w:szCs w:val="18"/>
              </w:rPr>
              <w:t>-systeem</w:t>
            </w:r>
          </w:p>
        </w:tc>
        <w:tc>
          <w:tcPr>
            <w:tcW w:w="4536" w:type="dxa"/>
            <w:shd w:val="clear" w:color="auto" w:fill="D9F0FB"/>
          </w:tcPr>
          <w:p w:rsidR="00775612" w:rsidRPr="00FA3A04" w:rsidRDefault="00775612" w:rsidP="003E0CAF">
            <w:pPr>
              <w:keepNext/>
              <w:keepLines/>
              <w:spacing w:after="80" w:line="240" w:lineRule="auto"/>
              <w:rPr>
                <w:b/>
                <w:szCs w:val="18"/>
              </w:rPr>
            </w:pPr>
            <w:r w:rsidRPr="00FA3A04">
              <w:rPr>
                <w:b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A3A04">
              <w:rPr>
                <w:b/>
                <w:szCs w:val="18"/>
              </w:rPr>
              <w:instrText xml:space="preserve"> FORMTEXT </w:instrText>
            </w:r>
            <w:r w:rsidRPr="00FA3A04">
              <w:rPr>
                <w:b/>
                <w:szCs w:val="18"/>
              </w:rPr>
            </w:r>
            <w:r w:rsidRPr="00FA3A04">
              <w:rPr>
                <w:b/>
                <w:szCs w:val="18"/>
              </w:rPr>
              <w:fldChar w:fldCharType="separate"/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szCs w:val="18"/>
              </w:rPr>
              <w:fldChar w:fldCharType="end"/>
            </w:r>
          </w:p>
        </w:tc>
      </w:tr>
    </w:tbl>
    <w:p w:rsidR="00672388" w:rsidRDefault="00672388" w:rsidP="00FA3A04">
      <w:pPr>
        <w:spacing w:after="80" w:line="240" w:lineRule="auto"/>
        <w:rPr>
          <w:szCs w:val="18"/>
        </w:rPr>
      </w:pPr>
    </w:p>
    <w:tbl>
      <w:tblPr>
        <w:tblStyle w:val="Tabelraster"/>
        <w:tblW w:w="9498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775612" w:rsidRPr="00FA3A04" w:rsidTr="0071012C">
        <w:tc>
          <w:tcPr>
            <w:tcW w:w="1985" w:type="dxa"/>
          </w:tcPr>
          <w:p w:rsidR="00775612" w:rsidRPr="00FA3A04" w:rsidRDefault="00775612" w:rsidP="0071012C">
            <w:pPr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>Opmerkingen</w:t>
            </w:r>
          </w:p>
        </w:tc>
        <w:tc>
          <w:tcPr>
            <w:tcW w:w="7513" w:type="dxa"/>
            <w:shd w:val="clear" w:color="auto" w:fill="D9F0FB"/>
          </w:tcPr>
          <w:p w:rsidR="00775612" w:rsidRPr="00FA3A04" w:rsidRDefault="00775612" w:rsidP="0071012C">
            <w:pPr>
              <w:spacing w:after="80" w:line="240" w:lineRule="auto"/>
              <w:rPr>
                <w:b/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</w:tr>
    </w:tbl>
    <w:p w:rsidR="00775612" w:rsidRDefault="00775612" w:rsidP="00FA3A04">
      <w:pPr>
        <w:spacing w:after="80" w:line="240" w:lineRule="auto"/>
        <w:rPr>
          <w:szCs w:val="18"/>
        </w:rPr>
      </w:pPr>
    </w:p>
    <w:tbl>
      <w:tblPr>
        <w:tblStyle w:val="Tabelraster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774FFD" w:rsidTr="00E7504C">
        <w:trPr>
          <w:trHeight w:val="39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1EAAE9"/>
            <w:vAlign w:val="bottom"/>
          </w:tcPr>
          <w:p w:rsidR="00774FFD" w:rsidRPr="00FA3232" w:rsidRDefault="00C710D2" w:rsidP="003E0CAF">
            <w:pPr>
              <w:keepNext/>
              <w:keepLines/>
              <w:spacing w:after="80" w:line="240" w:lineRule="auto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PERSOONS</w:t>
            </w:r>
            <w:r w:rsidR="00774FFD" w:rsidRPr="00597890">
              <w:rPr>
                <w:b/>
                <w:color w:val="FFFFFF" w:themeColor="background1"/>
                <w:sz w:val="22"/>
                <w:szCs w:val="22"/>
              </w:rPr>
              <w:t>G</w:t>
            </w:r>
            <w:r w:rsidR="00774FFD">
              <w:rPr>
                <w:b/>
                <w:color w:val="FFFFFF" w:themeColor="background1"/>
                <w:sz w:val="22"/>
                <w:szCs w:val="22"/>
              </w:rPr>
              <w:t>EGEVENS</w:t>
            </w:r>
          </w:p>
        </w:tc>
      </w:tr>
    </w:tbl>
    <w:p w:rsidR="00774FFD" w:rsidRPr="00FA3A04" w:rsidRDefault="00774FFD" w:rsidP="003E0CAF">
      <w:pPr>
        <w:keepNext/>
        <w:keepLines/>
        <w:spacing w:after="80" w:line="240" w:lineRule="auto"/>
        <w:rPr>
          <w:b/>
          <w:szCs w:val="18"/>
        </w:rPr>
      </w:pPr>
    </w:p>
    <w:p w:rsidR="00FA3A04" w:rsidRPr="00FA3A04" w:rsidRDefault="00FA3A04" w:rsidP="003E0CAF">
      <w:pPr>
        <w:keepNext/>
        <w:keepLines/>
        <w:spacing w:after="80" w:line="240" w:lineRule="auto"/>
        <w:rPr>
          <w:b/>
          <w:szCs w:val="18"/>
        </w:rPr>
      </w:pPr>
      <w:r w:rsidRPr="00FA3A04">
        <w:rPr>
          <w:b/>
          <w:szCs w:val="18"/>
        </w:rPr>
        <w:t>Melder / Gemachtigde</w:t>
      </w:r>
    </w:p>
    <w:tbl>
      <w:tblPr>
        <w:tblStyle w:val="Tabelraster"/>
        <w:tblW w:w="9498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2977"/>
        <w:gridCol w:w="1701"/>
        <w:gridCol w:w="2835"/>
      </w:tblGrid>
      <w:tr w:rsidR="005B1302" w:rsidRPr="00FA3A04" w:rsidTr="000D25B1">
        <w:tc>
          <w:tcPr>
            <w:tcW w:w="1985" w:type="dxa"/>
          </w:tcPr>
          <w:p w:rsidR="005B1302" w:rsidRPr="00FA3A04" w:rsidRDefault="005B1302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>Bedrijf</w:t>
            </w:r>
          </w:p>
        </w:tc>
        <w:tc>
          <w:tcPr>
            <w:tcW w:w="2977" w:type="dxa"/>
            <w:shd w:val="clear" w:color="auto" w:fill="D9F0FB"/>
          </w:tcPr>
          <w:p w:rsidR="005B1302" w:rsidRPr="00FA3A04" w:rsidRDefault="005B1302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  <w:bookmarkEnd w:id="8"/>
          </w:p>
        </w:tc>
        <w:tc>
          <w:tcPr>
            <w:tcW w:w="1701" w:type="dxa"/>
          </w:tcPr>
          <w:p w:rsidR="005B1302" w:rsidRPr="00FA3A04" w:rsidRDefault="005B1302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Contactpersoon</w:t>
            </w:r>
          </w:p>
        </w:tc>
        <w:tc>
          <w:tcPr>
            <w:tcW w:w="2835" w:type="dxa"/>
            <w:shd w:val="clear" w:color="auto" w:fill="D9F0FB"/>
          </w:tcPr>
          <w:p w:rsidR="005B1302" w:rsidRPr="00FA3A04" w:rsidRDefault="005B1302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  <w:bookmarkEnd w:id="9"/>
          </w:p>
        </w:tc>
      </w:tr>
      <w:tr w:rsidR="005B1302" w:rsidRPr="00FA3A04" w:rsidTr="00EA677B">
        <w:tc>
          <w:tcPr>
            <w:tcW w:w="1985" w:type="dxa"/>
          </w:tcPr>
          <w:p w:rsidR="005B1302" w:rsidRPr="00FA3A04" w:rsidRDefault="005B1302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>E-mailadres</w:t>
            </w:r>
          </w:p>
        </w:tc>
        <w:tc>
          <w:tcPr>
            <w:tcW w:w="2977" w:type="dxa"/>
            <w:shd w:val="clear" w:color="auto" w:fill="D9F0FB"/>
          </w:tcPr>
          <w:p w:rsidR="005B1302" w:rsidRPr="00FA3A04" w:rsidRDefault="005B1302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  <w:bookmarkEnd w:id="10"/>
          </w:p>
        </w:tc>
        <w:tc>
          <w:tcPr>
            <w:tcW w:w="1701" w:type="dxa"/>
          </w:tcPr>
          <w:p w:rsidR="005B1302" w:rsidRPr="00FA3A04" w:rsidRDefault="005B1302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Telefoon</w:t>
            </w:r>
          </w:p>
        </w:tc>
        <w:tc>
          <w:tcPr>
            <w:tcW w:w="2835" w:type="dxa"/>
            <w:shd w:val="clear" w:color="auto" w:fill="D9F0FB"/>
          </w:tcPr>
          <w:p w:rsidR="005B1302" w:rsidRPr="00FA3A04" w:rsidRDefault="005B1302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  <w:bookmarkEnd w:id="11"/>
          </w:p>
        </w:tc>
      </w:tr>
    </w:tbl>
    <w:p w:rsidR="00775612" w:rsidRPr="00B678DA" w:rsidRDefault="00775612" w:rsidP="00B678DA">
      <w:pPr>
        <w:spacing w:line="259" w:lineRule="auto"/>
        <w:rPr>
          <w:szCs w:val="18"/>
        </w:rPr>
      </w:pPr>
    </w:p>
    <w:p w:rsidR="00FA3A04" w:rsidRPr="00FA3A04" w:rsidRDefault="00FA3A04" w:rsidP="003E0CAF">
      <w:pPr>
        <w:keepNext/>
        <w:keepLines/>
        <w:spacing w:after="80" w:line="240" w:lineRule="auto"/>
        <w:rPr>
          <w:b/>
          <w:szCs w:val="18"/>
        </w:rPr>
      </w:pPr>
      <w:r w:rsidRPr="00FA3A04">
        <w:rPr>
          <w:b/>
          <w:szCs w:val="18"/>
        </w:rPr>
        <w:lastRenderedPageBreak/>
        <w:t>Milieukundige begeleiding</w:t>
      </w:r>
    </w:p>
    <w:tbl>
      <w:tblPr>
        <w:tblStyle w:val="Tabelraster"/>
        <w:tblW w:w="9498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78"/>
        <w:gridCol w:w="2984"/>
        <w:gridCol w:w="1701"/>
        <w:gridCol w:w="2835"/>
      </w:tblGrid>
      <w:tr w:rsidR="00EA677B" w:rsidRPr="00FA3A04" w:rsidTr="00EA677B">
        <w:tc>
          <w:tcPr>
            <w:tcW w:w="1978" w:type="dxa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>Bedrijf</w:t>
            </w:r>
          </w:p>
        </w:tc>
        <w:tc>
          <w:tcPr>
            <w:tcW w:w="2984" w:type="dxa"/>
            <w:shd w:val="clear" w:color="auto" w:fill="D9F0FB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Contactpersoon</w:t>
            </w:r>
          </w:p>
        </w:tc>
        <w:tc>
          <w:tcPr>
            <w:tcW w:w="2835" w:type="dxa"/>
            <w:shd w:val="clear" w:color="auto" w:fill="D9F0FB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</w:tr>
      <w:tr w:rsidR="00EA677B" w:rsidRPr="00FA3A04" w:rsidTr="00EA677B">
        <w:tc>
          <w:tcPr>
            <w:tcW w:w="1978" w:type="dxa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E-mailadres</w:t>
            </w:r>
          </w:p>
        </w:tc>
        <w:tc>
          <w:tcPr>
            <w:tcW w:w="2984" w:type="dxa"/>
            <w:shd w:val="clear" w:color="auto" w:fill="D9F0FB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Telefoon</w:t>
            </w:r>
          </w:p>
        </w:tc>
        <w:tc>
          <w:tcPr>
            <w:tcW w:w="2835" w:type="dxa"/>
            <w:shd w:val="clear" w:color="auto" w:fill="D9F0FB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</w:tr>
      <w:tr w:rsidR="00EA677B" w:rsidRPr="00FA3A04" w:rsidTr="00EA677B">
        <w:tc>
          <w:tcPr>
            <w:tcW w:w="1978" w:type="dxa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MKB-er op locatie</w:t>
            </w:r>
          </w:p>
        </w:tc>
        <w:tc>
          <w:tcPr>
            <w:tcW w:w="2984" w:type="dxa"/>
            <w:shd w:val="clear" w:color="auto" w:fill="D9F0FB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Kwalibo-cert</w:t>
            </w:r>
            <w:r>
              <w:rPr>
                <w:szCs w:val="18"/>
              </w:rPr>
              <w:t>.</w:t>
            </w:r>
            <w:r w:rsidRPr="00FA3A04">
              <w:rPr>
                <w:szCs w:val="18"/>
              </w:rPr>
              <w:t>nr.</w:t>
            </w:r>
          </w:p>
        </w:tc>
        <w:tc>
          <w:tcPr>
            <w:tcW w:w="2835" w:type="dxa"/>
            <w:shd w:val="clear" w:color="auto" w:fill="D9F0FB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</w:instrText>
            </w:r>
            <w:bookmarkStart w:id="12" w:name="Text26"/>
            <w:r w:rsidRPr="00FA3A04">
              <w:rPr>
                <w:szCs w:val="18"/>
              </w:rPr>
              <w:instrText xml:space="preserve">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  <w:bookmarkEnd w:id="12"/>
          </w:p>
        </w:tc>
      </w:tr>
      <w:tr w:rsidR="00EA677B" w:rsidRPr="00FA3A04" w:rsidTr="00EA677B">
        <w:tc>
          <w:tcPr>
            <w:tcW w:w="1978" w:type="dxa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E-mailadres</w:t>
            </w:r>
          </w:p>
        </w:tc>
        <w:tc>
          <w:tcPr>
            <w:tcW w:w="2984" w:type="dxa"/>
            <w:shd w:val="clear" w:color="auto" w:fill="D9F0FB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Telefoon</w:t>
            </w:r>
          </w:p>
        </w:tc>
        <w:tc>
          <w:tcPr>
            <w:tcW w:w="2835" w:type="dxa"/>
            <w:shd w:val="clear" w:color="auto" w:fill="D9F0FB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</w:tr>
    </w:tbl>
    <w:p w:rsidR="00775612" w:rsidRDefault="00775612" w:rsidP="00775612">
      <w:pPr>
        <w:spacing w:after="80" w:line="259" w:lineRule="auto"/>
        <w:rPr>
          <w:b/>
          <w:szCs w:val="18"/>
        </w:rPr>
      </w:pPr>
    </w:p>
    <w:p w:rsidR="00FA3A04" w:rsidRPr="00FA3A04" w:rsidRDefault="00FA3A04" w:rsidP="003E0CAF">
      <w:pPr>
        <w:keepNext/>
        <w:keepLines/>
        <w:spacing w:after="80" w:line="240" w:lineRule="auto"/>
        <w:rPr>
          <w:b/>
          <w:szCs w:val="18"/>
        </w:rPr>
      </w:pPr>
      <w:r w:rsidRPr="00FA3A04">
        <w:rPr>
          <w:b/>
          <w:szCs w:val="18"/>
        </w:rPr>
        <w:t>Uitvoerder sanering</w:t>
      </w:r>
    </w:p>
    <w:tbl>
      <w:tblPr>
        <w:tblStyle w:val="Tabelraster"/>
        <w:tblW w:w="9498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78"/>
        <w:gridCol w:w="2984"/>
        <w:gridCol w:w="1701"/>
        <w:gridCol w:w="2835"/>
      </w:tblGrid>
      <w:tr w:rsidR="00EA677B" w:rsidRPr="00FA3A04" w:rsidTr="00EA677B">
        <w:tc>
          <w:tcPr>
            <w:tcW w:w="1978" w:type="dxa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>Bedrijf</w:t>
            </w:r>
          </w:p>
        </w:tc>
        <w:tc>
          <w:tcPr>
            <w:tcW w:w="2984" w:type="dxa"/>
            <w:shd w:val="clear" w:color="auto" w:fill="D9F0FB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Contactpersoon</w:t>
            </w:r>
          </w:p>
        </w:tc>
        <w:tc>
          <w:tcPr>
            <w:tcW w:w="2835" w:type="dxa"/>
            <w:shd w:val="clear" w:color="auto" w:fill="D9F0FB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</w:tr>
      <w:tr w:rsidR="00EA677B" w:rsidRPr="00FA3A04" w:rsidTr="00EA677B">
        <w:tc>
          <w:tcPr>
            <w:tcW w:w="1978" w:type="dxa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E-mailadres</w:t>
            </w:r>
          </w:p>
        </w:tc>
        <w:tc>
          <w:tcPr>
            <w:tcW w:w="2984" w:type="dxa"/>
            <w:shd w:val="clear" w:color="auto" w:fill="D9F0FB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Telefoon</w:t>
            </w:r>
          </w:p>
        </w:tc>
        <w:tc>
          <w:tcPr>
            <w:tcW w:w="2835" w:type="dxa"/>
            <w:tcBorders>
              <w:bottom w:val="single" w:sz="4" w:space="0" w:color="FFFFFF" w:themeColor="background1"/>
            </w:tcBorders>
            <w:shd w:val="clear" w:color="auto" w:fill="D9F0FB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</w:tr>
      <w:tr w:rsidR="00EA677B" w:rsidRPr="00FA3A04" w:rsidTr="00EA677B">
        <w:tc>
          <w:tcPr>
            <w:tcW w:w="1978" w:type="dxa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Kwalibo-cert</w:t>
            </w:r>
            <w:r w:rsidR="00CB6C1B">
              <w:rPr>
                <w:szCs w:val="18"/>
              </w:rPr>
              <w:t>.</w:t>
            </w:r>
            <w:r w:rsidRPr="00FA3A04">
              <w:rPr>
                <w:szCs w:val="18"/>
              </w:rPr>
              <w:t>nr.</w:t>
            </w:r>
          </w:p>
        </w:tc>
        <w:tc>
          <w:tcPr>
            <w:tcW w:w="2984" w:type="dxa"/>
            <w:shd w:val="clear" w:color="auto" w:fill="D9F0FB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EA677B" w:rsidRPr="00FA3A04" w:rsidRDefault="00EA677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</w:p>
        </w:tc>
      </w:tr>
    </w:tbl>
    <w:p w:rsidR="00CB6C1B" w:rsidRPr="00FA3A04" w:rsidRDefault="00CB6C1B" w:rsidP="00CB6C1B">
      <w:pPr>
        <w:spacing w:after="80" w:line="240" w:lineRule="auto"/>
        <w:rPr>
          <w:szCs w:val="18"/>
        </w:rPr>
      </w:pPr>
    </w:p>
    <w:p w:rsidR="00CB6C1B" w:rsidRPr="00FA3A04" w:rsidRDefault="00CB6C1B" w:rsidP="003E0CAF">
      <w:pPr>
        <w:keepNext/>
        <w:keepLines/>
        <w:spacing w:after="80" w:line="240" w:lineRule="auto"/>
        <w:rPr>
          <w:szCs w:val="18"/>
        </w:rPr>
      </w:pPr>
      <w:r>
        <w:rPr>
          <w:b/>
          <w:szCs w:val="18"/>
        </w:rPr>
        <w:t>Transporteur</w:t>
      </w:r>
    </w:p>
    <w:tbl>
      <w:tblPr>
        <w:tblStyle w:val="Tabelraster"/>
        <w:tblW w:w="9498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4"/>
        <w:gridCol w:w="2978"/>
        <w:gridCol w:w="1701"/>
        <w:gridCol w:w="2835"/>
      </w:tblGrid>
      <w:tr w:rsidR="00CB6C1B" w:rsidRPr="00FA3A04" w:rsidTr="004157EA">
        <w:tc>
          <w:tcPr>
            <w:tcW w:w="1984" w:type="dxa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>Bedrijf</w:t>
            </w:r>
          </w:p>
        </w:tc>
        <w:tc>
          <w:tcPr>
            <w:tcW w:w="2978" w:type="dxa"/>
            <w:shd w:val="clear" w:color="auto" w:fill="D9F0FB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Contactpersoon</w:t>
            </w:r>
          </w:p>
        </w:tc>
        <w:tc>
          <w:tcPr>
            <w:tcW w:w="2835" w:type="dxa"/>
            <w:shd w:val="clear" w:color="auto" w:fill="D9F0FB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</w:tr>
      <w:tr w:rsidR="00CB6C1B" w:rsidRPr="00FA3A04" w:rsidTr="004157EA">
        <w:tc>
          <w:tcPr>
            <w:tcW w:w="1984" w:type="dxa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E-mailadres</w:t>
            </w:r>
          </w:p>
        </w:tc>
        <w:tc>
          <w:tcPr>
            <w:tcW w:w="2978" w:type="dxa"/>
            <w:shd w:val="clear" w:color="auto" w:fill="D9F0FB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Telefoon</w:t>
            </w:r>
          </w:p>
        </w:tc>
        <w:tc>
          <w:tcPr>
            <w:tcW w:w="2835" w:type="dxa"/>
            <w:shd w:val="clear" w:color="auto" w:fill="D9F0FB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</w:tr>
    </w:tbl>
    <w:p w:rsidR="00CB6C1B" w:rsidRDefault="00CB6C1B" w:rsidP="00FA3A04">
      <w:pPr>
        <w:spacing w:after="80" w:line="240" w:lineRule="auto"/>
        <w:rPr>
          <w:szCs w:val="18"/>
        </w:rPr>
      </w:pPr>
    </w:p>
    <w:tbl>
      <w:tblPr>
        <w:tblStyle w:val="Tabelraster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774FFD" w:rsidTr="00E7504C">
        <w:trPr>
          <w:trHeight w:val="39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1EAAE9"/>
            <w:vAlign w:val="bottom"/>
          </w:tcPr>
          <w:p w:rsidR="00774FFD" w:rsidRPr="00FA3232" w:rsidRDefault="00CB6C1B" w:rsidP="003E0CAF">
            <w:pPr>
              <w:keepNext/>
              <w:keepLines/>
              <w:spacing w:after="80" w:line="240" w:lineRule="auto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BESTEMMING </w:t>
            </w:r>
            <w:r w:rsidR="00774FFD">
              <w:rPr>
                <w:b/>
                <w:color w:val="FFFFFF" w:themeColor="background1"/>
                <w:sz w:val="22"/>
                <w:szCs w:val="22"/>
              </w:rPr>
              <w:t>VERONTRE</w:t>
            </w:r>
            <w:r w:rsidR="00653CE3">
              <w:rPr>
                <w:b/>
                <w:color w:val="FFFFFF" w:themeColor="background1"/>
                <w:sz w:val="22"/>
                <w:szCs w:val="22"/>
              </w:rPr>
              <w:t>I</w:t>
            </w:r>
            <w:r w:rsidR="00774FFD">
              <w:rPr>
                <w:b/>
                <w:color w:val="FFFFFF" w:themeColor="background1"/>
                <w:sz w:val="22"/>
                <w:szCs w:val="22"/>
              </w:rPr>
              <w:t>NIGDE GROND</w:t>
            </w:r>
          </w:p>
        </w:tc>
      </w:tr>
    </w:tbl>
    <w:p w:rsidR="00774FFD" w:rsidRDefault="00774FFD" w:rsidP="003E0CAF">
      <w:pPr>
        <w:keepNext/>
        <w:keepLines/>
        <w:spacing w:after="80" w:line="240" w:lineRule="auto"/>
        <w:rPr>
          <w:szCs w:val="18"/>
        </w:rPr>
      </w:pPr>
    </w:p>
    <w:p w:rsidR="001A269F" w:rsidRPr="001A269F" w:rsidRDefault="001A269F" w:rsidP="003E0CAF">
      <w:pPr>
        <w:keepNext/>
        <w:keepLines/>
        <w:spacing w:after="80" w:line="240" w:lineRule="auto"/>
        <w:rPr>
          <w:b/>
          <w:szCs w:val="18"/>
        </w:rPr>
      </w:pPr>
      <w:r>
        <w:rPr>
          <w:b/>
          <w:szCs w:val="18"/>
        </w:rPr>
        <w:t>Bestemming</w:t>
      </w:r>
    </w:p>
    <w:tbl>
      <w:tblPr>
        <w:tblStyle w:val="Tabelraster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977"/>
        <w:gridCol w:w="1701"/>
        <w:gridCol w:w="2835"/>
      </w:tblGrid>
      <w:tr w:rsidR="00FA3A04" w:rsidRPr="00FA3A04" w:rsidTr="008F2461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3A04" w:rsidRPr="00FA3A04" w:rsidRDefault="00FA3A04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Locatienaam</w:t>
            </w:r>
          </w:p>
        </w:tc>
        <w:tc>
          <w:tcPr>
            <w:tcW w:w="75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F0FB"/>
          </w:tcPr>
          <w:p w:rsidR="00FA3A04" w:rsidRPr="00FA3A04" w:rsidRDefault="00FA3A04" w:rsidP="003E0CAF">
            <w:pPr>
              <w:keepNext/>
              <w:keepLines/>
              <w:spacing w:after="80" w:line="240" w:lineRule="auto"/>
              <w:rPr>
                <w:b/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</w:tr>
      <w:tr w:rsidR="00FA3A04" w:rsidRPr="00FA3A04" w:rsidTr="00EA677B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3A04" w:rsidRPr="00FA3A04" w:rsidRDefault="00FA3A04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Straat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F0FB"/>
          </w:tcPr>
          <w:p w:rsidR="00FA3A04" w:rsidRPr="00FA3A04" w:rsidRDefault="00FA3A04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3A04" w:rsidRPr="00FA3A04" w:rsidRDefault="00774FFD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>Huisnummer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F0FB"/>
          </w:tcPr>
          <w:p w:rsidR="00FA3A04" w:rsidRPr="00FA3A04" w:rsidRDefault="00FA3A04" w:rsidP="003E0CAF">
            <w:pPr>
              <w:keepNext/>
              <w:keepLines/>
              <w:spacing w:after="80" w:line="240" w:lineRule="auto"/>
              <w:rPr>
                <w:b/>
                <w:szCs w:val="18"/>
              </w:rPr>
            </w:pPr>
            <w:r w:rsidRPr="00FA3A04">
              <w:rPr>
                <w:b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A3A04">
              <w:rPr>
                <w:b/>
                <w:szCs w:val="18"/>
              </w:rPr>
              <w:instrText xml:space="preserve"> FORMTEXT </w:instrText>
            </w:r>
            <w:r w:rsidRPr="00FA3A04">
              <w:rPr>
                <w:b/>
                <w:szCs w:val="18"/>
              </w:rPr>
            </w:r>
            <w:r w:rsidRPr="00FA3A04">
              <w:rPr>
                <w:b/>
                <w:szCs w:val="18"/>
              </w:rPr>
              <w:fldChar w:fldCharType="separate"/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szCs w:val="18"/>
              </w:rPr>
              <w:fldChar w:fldCharType="end"/>
            </w:r>
          </w:p>
        </w:tc>
      </w:tr>
      <w:tr w:rsidR="00FA3A04" w:rsidRPr="00FA3A04" w:rsidTr="00EA677B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3A04" w:rsidRPr="00FA3A04" w:rsidRDefault="005D5CFC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>P</w:t>
            </w:r>
            <w:r w:rsidRPr="00FA3A04">
              <w:rPr>
                <w:szCs w:val="18"/>
              </w:rPr>
              <w:t>ostcode</w:t>
            </w:r>
          </w:p>
        </w:tc>
        <w:tc>
          <w:tcPr>
            <w:tcW w:w="29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F0FB"/>
          </w:tcPr>
          <w:p w:rsidR="00FA3A04" w:rsidRPr="00FA3A04" w:rsidRDefault="00FA3A04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3A04" w:rsidRPr="00FA3A04" w:rsidRDefault="005D5CFC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Woonplaats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F0FB"/>
          </w:tcPr>
          <w:p w:rsidR="00FA3A04" w:rsidRPr="00FA3A04" w:rsidRDefault="00FA3A04" w:rsidP="003E0CAF">
            <w:pPr>
              <w:keepNext/>
              <w:keepLines/>
              <w:spacing w:after="80" w:line="240" w:lineRule="auto"/>
              <w:rPr>
                <w:b/>
                <w:szCs w:val="18"/>
              </w:rPr>
            </w:pPr>
            <w:r w:rsidRPr="00FA3A04">
              <w:rPr>
                <w:b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A3A04">
              <w:rPr>
                <w:b/>
                <w:szCs w:val="18"/>
              </w:rPr>
              <w:instrText xml:space="preserve"> FORMTEXT </w:instrText>
            </w:r>
            <w:r w:rsidRPr="00FA3A04">
              <w:rPr>
                <w:b/>
                <w:szCs w:val="18"/>
              </w:rPr>
            </w:r>
            <w:r w:rsidRPr="00FA3A04">
              <w:rPr>
                <w:b/>
                <w:szCs w:val="18"/>
              </w:rPr>
              <w:fldChar w:fldCharType="separate"/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noProof/>
                <w:szCs w:val="18"/>
              </w:rPr>
              <w:t> </w:t>
            </w:r>
            <w:r w:rsidRPr="00FA3A04">
              <w:rPr>
                <w:b/>
                <w:szCs w:val="18"/>
              </w:rPr>
              <w:fldChar w:fldCharType="end"/>
            </w:r>
          </w:p>
        </w:tc>
      </w:tr>
      <w:tr w:rsidR="00FA3A04" w:rsidRPr="00FA3A04" w:rsidTr="008F2461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3A04" w:rsidRPr="00FA3A04" w:rsidRDefault="005D5CFC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>Afvalstroom</w:t>
            </w:r>
            <w:r w:rsidR="008F2461">
              <w:rPr>
                <w:szCs w:val="18"/>
              </w:rPr>
              <w:t>-</w:t>
            </w:r>
          </w:p>
        </w:tc>
        <w:tc>
          <w:tcPr>
            <w:tcW w:w="75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F0FB"/>
          </w:tcPr>
          <w:p w:rsidR="00FA3A04" w:rsidRPr="00FA3A04" w:rsidRDefault="00FA3A04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  <w:bookmarkEnd w:id="13"/>
          </w:p>
        </w:tc>
      </w:tr>
      <w:tr w:rsidR="005D5CFC" w:rsidRPr="00FA3A04" w:rsidTr="008F2461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5CFC" w:rsidRPr="00FA3A04" w:rsidRDefault="008F2461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>nummers</w:t>
            </w:r>
          </w:p>
        </w:tc>
        <w:tc>
          <w:tcPr>
            <w:tcW w:w="75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F0FB"/>
          </w:tcPr>
          <w:p w:rsidR="005D5CFC" w:rsidRPr="00FA3A04" w:rsidRDefault="005D5CFC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</w:tr>
      <w:tr w:rsidR="005D5CFC" w:rsidRPr="00FA3A04" w:rsidTr="008F2461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5CFC" w:rsidRPr="00FA3A04" w:rsidRDefault="005D5CFC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F0FB"/>
          </w:tcPr>
          <w:p w:rsidR="005D5CFC" w:rsidRPr="00FA3A04" w:rsidRDefault="005D5CFC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</w:tr>
    </w:tbl>
    <w:p w:rsidR="00FA3A04" w:rsidRPr="00FA3A04" w:rsidRDefault="00FA3A04" w:rsidP="00FA3A04">
      <w:pPr>
        <w:spacing w:after="80" w:line="240" w:lineRule="auto"/>
        <w:rPr>
          <w:szCs w:val="18"/>
        </w:rPr>
      </w:pPr>
    </w:p>
    <w:p w:rsidR="00FA3A04" w:rsidRPr="005D5CFC" w:rsidRDefault="005D5CFC" w:rsidP="003E0CAF">
      <w:pPr>
        <w:keepNext/>
        <w:keepLines/>
        <w:spacing w:after="80" w:line="240" w:lineRule="auto"/>
        <w:rPr>
          <w:b/>
          <w:i/>
          <w:szCs w:val="18"/>
        </w:rPr>
      </w:pPr>
      <w:r>
        <w:rPr>
          <w:b/>
          <w:szCs w:val="18"/>
        </w:rPr>
        <w:t>T</w:t>
      </w:r>
      <w:r w:rsidR="00FA3A04" w:rsidRPr="00FA3A04">
        <w:rPr>
          <w:b/>
          <w:szCs w:val="18"/>
        </w:rPr>
        <w:t xml:space="preserve">ijdelijk depot </w:t>
      </w:r>
      <w:r w:rsidR="00CB6C1B">
        <w:rPr>
          <w:i/>
          <w:szCs w:val="18"/>
        </w:rPr>
        <w:t>(indien van toepassing</w:t>
      </w:r>
      <w:r w:rsidR="00FA3A04" w:rsidRPr="005D5CFC">
        <w:rPr>
          <w:i/>
          <w:szCs w:val="18"/>
        </w:rPr>
        <w:t>)</w:t>
      </w:r>
    </w:p>
    <w:tbl>
      <w:tblPr>
        <w:tblStyle w:val="Tabelraster"/>
        <w:tblW w:w="9498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2977"/>
        <w:gridCol w:w="1701"/>
        <w:gridCol w:w="2835"/>
      </w:tblGrid>
      <w:tr w:rsidR="00CB6C1B" w:rsidRPr="00FA3A04" w:rsidTr="001D5DD4">
        <w:tc>
          <w:tcPr>
            <w:tcW w:w="1985" w:type="dxa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>Locatie</w:t>
            </w:r>
          </w:p>
        </w:tc>
        <w:tc>
          <w:tcPr>
            <w:tcW w:w="2977" w:type="dxa"/>
            <w:shd w:val="clear" w:color="auto" w:fill="D9F0FB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>Beheerder</w:t>
            </w:r>
          </w:p>
        </w:tc>
        <w:tc>
          <w:tcPr>
            <w:tcW w:w="2835" w:type="dxa"/>
            <w:shd w:val="clear" w:color="auto" w:fill="D9F0FB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</w:tr>
      <w:tr w:rsidR="00CB6C1B" w:rsidRPr="00FA3A04" w:rsidTr="00EA677B">
        <w:tc>
          <w:tcPr>
            <w:tcW w:w="1985" w:type="dxa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Straat</w:t>
            </w:r>
          </w:p>
        </w:tc>
        <w:tc>
          <w:tcPr>
            <w:tcW w:w="2977" w:type="dxa"/>
            <w:shd w:val="clear" w:color="auto" w:fill="D9F0FB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>Huisnummer</w:t>
            </w:r>
          </w:p>
        </w:tc>
        <w:tc>
          <w:tcPr>
            <w:tcW w:w="2835" w:type="dxa"/>
            <w:shd w:val="clear" w:color="auto" w:fill="D9F0FB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</w:tr>
      <w:tr w:rsidR="00CB6C1B" w:rsidRPr="00FA3A04" w:rsidTr="00EA677B">
        <w:tc>
          <w:tcPr>
            <w:tcW w:w="1985" w:type="dxa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Postcode</w:t>
            </w:r>
          </w:p>
        </w:tc>
        <w:tc>
          <w:tcPr>
            <w:tcW w:w="2977" w:type="dxa"/>
            <w:shd w:val="clear" w:color="auto" w:fill="D9F0FB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>Woonp</w:t>
            </w:r>
            <w:r w:rsidRPr="00FA3A04">
              <w:rPr>
                <w:szCs w:val="18"/>
              </w:rPr>
              <w:t>laats</w:t>
            </w:r>
          </w:p>
        </w:tc>
        <w:tc>
          <w:tcPr>
            <w:tcW w:w="2835" w:type="dxa"/>
            <w:shd w:val="clear" w:color="auto" w:fill="D9F0FB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</w:tr>
      <w:tr w:rsidR="00CB6C1B" w:rsidRPr="00FA3A04" w:rsidTr="00EA677B">
        <w:tc>
          <w:tcPr>
            <w:tcW w:w="1985" w:type="dxa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E-mailadres</w:t>
            </w:r>
          </w:p>
        </w:tc>
        <w:tc>
          <w:tcPr>
            <w:tcW w:w="2977" w:type="dxa"/>
            <w:shd w:val="clear" w:color="auto" w:fill="D9F0FB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  <w:tc>
          <w:tcPr>
            <w:tcW w:w="1701" w:type="dxa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Telefoon</w:t>
            </w:r>
          </w:p>
        </w:tc>
        <w:tc>
          <w:tcPr>
            <w:tcW w:w="2835" w:type="dxa"/>
            <w:shd w:val="clear" w:color="auto" w:fill="D9F0FB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</w:p>
        </w:tc>
      </w:tr>
      <w:tr w:rsidR="00CB6C1B" w:rsidRPr="00FA3A04" w:rsidTr="00EA677B">
        <w:tc>
          <w:tcPr>
            <w:tcW w:w="1985" w:type="dxa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>I</w:t>
            </w:r>
            <w:r w:rsidRPr="00FA3A04">
              <w:rPr>
                <w:szCs w:val="18"/>
              </w:rPr>
              <w:t>n gebruik van</w:t>
            </w:r>
          </w:p>
        </w:tc>
        <w:sdt>
          <w:sdtPr>
            <w:rPr>
              <w:szCs w:val="18"/>
            </w:rPr>
            <w:id w:val="849767960"/>
            <w:placeholder>
              <w:docPart w:val="35AF89AF416142A695FA12564BFA1756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shd w:val="clear" w:color="auto" w:fill="D9F0FB"/>
              </w:tcPr>
              <w:p w:rsidR="00CB6C1B" w:rsidRPr="00FA3A04" w:rsidRDefault="00CB6C1B" w:rsidP="003E0CAF">
                <w:pPr>
                  <w:keepNext/>
                  <w:keepLines/>
                  <w:spacing w:after="80" w:line="240" w:lineRule="auto"/>
                  <w:rPr>
                    <w:szCs w:val="18"/>
                  </w:rPr>
                </w:pPr>
                <w:r w:rsidRPr="00FA3A04">
                  <w:rPr>
                    <w:color w:val="808080"/>
                  </w:rPr>
                  <w:t>Klik hier als u een datum wilt invoeren.</w:t>
                </w:r>
              </w:p>
            </w:tc>
          </w:sdtContent>
        </w:sdt>
        <w:tc>
          <w:tcPr>
            <w:tcW w:w="1701" w:type="dxa"/>
          </w:tcPr>
          <w:p w:rsidR="00CB6C1B" w:rsidRPr="00FA3A04" w:rsidRDefault="00CB6C1B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>
              <w:rPr>
                <w:szCs w:val="18"/>
              </w:rPr>
              <w:t>t</w:t>
            </w:r>
            <w:r w:rsidRPr="00FA3A04">
              <w:rPr>
                <w:szCs w:val="18"/>
              </w:rPr>
              <w:t>ot en met</w:t>
            </w:r>
          </w:p>
        </w:tc>
        <w:sdt>
          <w:sdtPr>
            <w:rPr>
              <w:szCs w:val="18"/>
            </w:rPr>
            <w:id w:val="-116996497"/>
            <w:placeholder>
              <w:docPart w:val="35AF89AF416142A695FA12564BFA1756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shd w:val="clear" w:color="auto" w:fill="DDF2F3"/>
              </w:tcPr>
              <w:p w:rsidR="00CB6C1B" w:rsidRPr="00FA3A04" w:rsidRDefault="00CB6C1B" w:rsidP="003E0CAF">
                <w:pPr>
                  <w:keepNext/>
                  <w:keepLines/>
                  <w:spacing w:after="80" w:line="240" w:lineRule="auto"/>
                  <w:rPr>
                    <w:szCs w:val="18"/>
                  </w:rPr>
                </w:pPr>
                <w:r w:rsidRPr="001A269F">
                  <w:rPr>
                    <w:color w:val="808080"/>
                    <w:shd w:val="clear" w:color="auto" w:fill="D9F0FB"/>
                  </w:rPr>
                  <w:t>Klik hier als u een datum wilt invoeren.</w:t>
                </w:r>
              </w:p>
            </w:tc>
          </w:sdtContent>
        </w:sdt>
      </w:tr>
    </w:tbl>
    <w:p w:rsidR="00FA3A04" w:rsidRDefault="00FA3A04" w:rsidP="00FA3A04">
      <w:pPr>
        <w:spacing w:after="80" w:line="240" w:lineRule="auto"/>
        <w:rPr>
          <w:szCs w:val="18"/>
        </w:rPr>
      </w:pPr>
    </w:p>
    <w:tbl>
      <w:tblPr>
        <w:tblStyle w:val="Tabelraster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1A269F" w:rsidTr="00E7504C">
        <w:trPr>
          <w:trHeight w:val="39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1EAAE9"/>
            <w:vAlign w:val="bottom"/>
          </w:tcPr>
          <w:p w:rsidR="001A269F" w:rsidRPr="00FA3232" w:rsidRDefault="001A269F" w:rsidP="003E0CAF">
            <w:pPr>
              <w:keepNext/>
              <w:keepLines/>
              <w:spacing w:after="80" w:line="240" w:lineRule="auto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VERKLARING EN ONDERTEKEN</w:t>
            </w:r>
            <w:r w:rsidRPr="00597890">
              <w:rPr>
                <w:b/>
                <w:color w:val="FFFFFF" w:themeColor="background1"/>
                <w:sz w:val="22"/>
                <w:szCs w:val="22"/>
              </w:rPr>
              <w:t>ING</w:t>
            </w:r>
          </w:p>
        </w:tc>
      </w:tr>
    </w:tbl>
    <w:p w:rsidR="00FA3A04" w:rsidRPr="00FA3A04" w:rsidRDefault="00FA3A04" w:rsidP="003E0CAF">
      <w:pPr>
        <w:keepNext/>
        <w:keepLines/>
        <w:spacing w:after="80" w:line="240" w:lineRule="auto"/>
        <w:rPr>
          <w:szCs w:val="18"/>
        </w:rPr>
      </w:pPr>
    </w:p>
    <w:p w:rsidR="00FA3A04" w:rsidRPr="00FA3A04" w:rsidRDefault="00FA3A04" w:rsidP="003E0CAF">
      <w:pPr>
        <w:keepNext/>
        <w:keepLines/>
        <w:spacing w:after="80" w:line="240" w:lineRule="auto"/>
        <w:rPr>
          <w:szCs w:val="18"/>
        </w:rPr>
      </w:pPr>
      <w:r w:rsidRPr="00FA3A04">
        <w:rPr>
          <w:szCs w:val="18"/>
        </w:rPr>
        <w:t>Naar waarheid ingevuld</w:t>
      </w:r>
      <w:r w:rsidR="001F64A0">
        <w:rPr>
          <w:szCs w:val="18"/>
        </w:rPr>
        <w:t>,</w:t>
      </w:r>
    </w:p>
    <w:tbl>
      <w:tblPr>
        <w:tblStyle w:val="Tabelraster"/>
        <w:tblW w:w="94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3266"/>
        <w:gridCol w:w="1434"/>
        <w:gridCol w:w="3664"/>
      </w:tblGrid>
      <w:tr w:rsidR="00A22CC3" w:rsidRPr="00FA3A04" w:rsidTr="00A66366">
        <w:tc>
          <w:tcPr>
            <w:tcW w:w="1129" w:type="dxa"/>
          </w:tcPr>
          <w:p w:rsidR="00FA3A04" w:rsidRPr="00FA3A04" w:rsidRDefault="00FA3A04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Naam</w:t>
            </w:r>
          </w:p>
        </w:tc>
        <w:tc>
          <w:tcPr>
            <w:tcW w:w="3266" w:type="dxa"/>
            <w:shd w:val="clear" w:color="auto" w:fill="D9F0FB"/>
          </w:tcPr>
          <w:p w:rsidR="00FA3A04" w:rsidRPr="00FA3A04" w:rsidRDefault="00FA3A04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  <w:bookmarkEnd w:id="14"/>
          </w:p>
        </w:tc>
        <w:tc>
          <w:tcPr>
            <w:tcW w:w="1434" w:type="dxa"/>
          </w:tcPr>
          <w:p w:rsidR="00FA3A04" w:rsidRPr="00FA3A04" w:rsidRDefault="00FA3A04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Datum</w:t>
            </w:r>
          </w:p>
        </w:tc>
        <w:sdt>
          <w:sdtPr>
            <w:rPr>
              <w:szCs w:val="18"/>
            </w:rPr>
            <w:id w:val="-571578034"/>
            <w:placeholder>
              <w:docPart w:val="11D698851E184DA4A124D864ACB9405B"/>
            </w:placeholder>
            <w:showingPlcHdr/>
            <w:date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664" w:type="dxa"/>
                <w:shd w:val="clear" w:color="auto" w:fill="D9F0FB"/>
              </w:tcPr>
              <w:p w:rsidR="00FA3A04" w:rsidRPr="00FA3A04" w:rsidRDefault="00FA3A04" w:rsidP="003E0CAF">
                <w:pPr>
                  <w:keepNext/>
                  <w:keepLines/>
                  <w:spacing w:after="80" w:line="240" w:lineRule="auto"/>
                  <w:rPr>
                    <w:szCs w:val="18"/>
                  </w:rPr>
                </w:pPr>
                <w:r w:rsidRPr="00FA3A04">
                  <w:rPr>
                    <w:color w:val="808080"/>
                  </w:rPr>
                  <w:t>Klik hier als u een datum wilt invoeren.</w:t>
                </w:r>
              </w:p>
            </w:tc>
          </w:sdtContent>
        </w:sdt>
      </w:tr>
      <w:tr w:rsidR="00A22CC3" w:rsidRPr="00FA3A04" w:rsidTr="00A66366">
        <w:tc>
          <w:tcPr>
            <w:tcW w:w="1129" w:type="dxa"/>
          </w:tcPr>
          <w:p w:rsidR="00FA3A04" w:rsidRPr="00FA3A04" w:rsidRDefault="00FA3A04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Plaats</w:t>
            </w:r>
          </w:p>
        </w:tc>
        <w:tc>
          <w:tcPr>
            <w:tcW w:w="3266" w:type="dxa"/>
            <w:shd w:val="clear" w:color="auto" w:fill="D9F0FB"/>
          </w:tcPr>
          <w:p w:rsidR="00FA3A04" w:rsidRPr="00FA3A04" w:rsidRDefault="00FA3A04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  <w:bookmarkEnd w:id="15"/>
          </w:p>
        </w:tc>
        <w:tc>
          <w:tcPr>
            <w:tcW w:w="1434" w:type="dxa"/>
          </w:tcPr>
          <w:p w:rsidR="00FA3A04" w:rsidRPr="00FA3A04" w:rsidRDefault="00FA3A04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t>Handtekening</w:t>
            </w:r>
          </w:p>
          <w:p w:rsidR="00FA3A04" w:rsidRPr="00FA3A04" w:rsidRDefault="00FA3A04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</w:p>
        </w:tc>
        <w:tc>
          <w:tcPr>
            <w:tcW w:w="3664" w:type="dxa"/>
            <w:shd w:val="clear" w:color="auto" w:fill="D9F0FB"/>
          </w:tcPr>
          <w:p w:rsidR="00FA3A04" w:rsidRPr="00FA3A04" w:rsidRDefault="00FA3A04" w:rsidP="003E0CAF">
            <w:pPr>
              <w:keepNext/>
              <w:keepLines/>
              <w:spacing w:after="80" w:line="240" w:lineRule="auto"/>
              <w:rPr>
                <w:szCs w:val="18"/>
              </w:rPr>
            </w:pPr>
            <w:r w:rsidRPr="00FA3A04">
              <w:rPr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Pr="00FA3A04">
              <w:rPr>
                <w:szCs w:val="18"/>
              </w:rPr>
              <w:instrText xml:space="preserve"> FORMTEXT </w:instrText>
            </w:r>
            <w:r w:rsidRPr="00FA3A04">
              <w:rPr>
                <w:szCs w:val="18"/>
              </w:rPr>
            </w:r>
            <w:r w:rsidRPr="00FA3A04">
              <w:rPr>
                <w:szCs w:val="18"/>
              </w:rPr>
              <w:fldChar w:fldCharType="separate"/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noProof/>
                <w:szCs w:val="18"/>
              </w:rPr>
              <w:t> </w:t>
            </w:r>
            <w:r w:rsidRPr="00FA3A04">
              <w:rPr>
                <w:szCs w:val="18"/>
              </w:rPr>
              <w:fldChar w:fldCharType="end"/>
            </w:r>
            <w:bookmarkEnd w:id="16"/>
          </w:p>
        </w:tc>
      </w:tr>
    </w:tbl>
    <w:p w:rsidR="00D11004" w:rsidRDefault="00D11004" w:rsidP="00B95EEB"/>
    <w:p w:rsidR="00CB6C1B" w:rsidRPr="00CB6C1B" w:rsidRDefault="00CB6C1B" w:rsidP="00CB6C1B">
      <w:pPr>
        <w:spacing w:line="240" w:lineRule="auto"/>
      </w:pPr>
      <w:r w:rsidRPr="00CB6C1B">
        <w:t xml:space="preserve">Het volledig ingevulde en ondertekende meldingsformulier </w:t>
      </w:r>
      <w:r>
        <w:t>(inclusief</w:t>
      </w:r>
      <w:r w:rsidRPr="00CB6C1B">
        <w:t xml:space="preserve"> </w:t>
      </w:r>
      <w:r>
        <w:t xml:space="preserve">eventuele </w:t>
      </w:r>
      <w:r w:rsidRPr="00CB6C1B">
        <w:t>bijlagen</w:t>
      </w:r>
      <w:r>
        <w:t>)</w:t>
      </w:r>
      <w:r w:rsidRPr="00CB6C1B">
        <w:t xml:space="preserve"> </w:t>
      </w:r>
      <w:r>
        <w:t>dient</w:t>
      </w:r>
      <w:r w:rsidRPr="00CB6C1B">
        <w:t xml:space="preserve"> digitaal te worden verstuurd naar </w:t>
      </w:r>
      <w:hyperlink r:id="rId8" w:history="1">
        <w:r w:rsidR="003315F6" w:rsidRPr="00E001DB">
          <w:rPr>
            <w:rStyle w:val="Hyperlink"/>
          </w:rPr>
          <w:t>bodemsanering@odzob.nl</w:t>
        </w:r>
      </w:hyperlink>
      <w:r w:rsidRPr="00CB6C1B">
        <w:t>.</w:t>
      </w:r>
    </w:p>
    <w:p w:rsidR="00CB6C1B" w:rsidRPr="00B95EEB" w:rsidRDefault="00CB6C1B" w:rsidP="00B95EEB"/>
    <w:sectPr w:rsidR="00CB6C1B" w:rsidRPr="00B95EEB" w:rsidSect="00B95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281" w:bottom="993" w:left="1281" w:header="80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EEB" w:rsidRDefault="00B95EEB" w:rsidP="007B3EFE">
      <w:pPr>
        <w:spacing w:line="240" w:lineRule="auto"/>
      </w:pPr>
      <w:r>
        <w:separator/>
      </w:r>
    </w:p>
  </w:endnote>
  <w:endnote w:type="continuationSeparator" w:id="0">
    <w:p w:rsidR="00B95EEB" w:rsidRDefault="00B95EEB" w:rsidP="007B3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8DA" w:rsidRDefault="00B678D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236050"/>
      <w:docPartObj>
        <w:docPartGallery w:val="Page Numbers (Bottom of Page)"/>
        <w:docPartUnique/>
      </w:docPartObj>
    </w:sdtPr>
    <w:sdtEndPr/>
    <w:sdtContent>
      <w:sdt>
        <w:sdtPr>
          <w:id w:val="269754440"/>
          <w:docPartObj>
            <w:docPartGallery w:val="Page Numbers (Top of Page)"/>
            <w:docPartUnique/>
          </w:docPartObj>
        </w:sdtPr>
        <w:sdtEndPr/>
        <w:sdtContent>
          <w:p w:rsidR="00B95EEB" w:rsidRPr="00583CB1" w:rsidRDefault="00077B02" w:rsidP="00B95EEB">
            <w:pPr>
              <w:pStyle w:val="Voettekst"/>
            </w:pPr>
            <w:fldSimple w:instr=" FILENAME \* MERGEFORMAT ">
              <w:r w:rsidR="00B02479">
                <w:rPr>
                  <w:noProof/>
                </w:rPr>
                <w:t>MELDINGSFORMULIER start grondsanering of grondwatersanering</w:t>
              </w:r>
            </w:fldSimple>
            <w:r w:rsidR="000C6F3B">
              <w:rPr>
                <w:noProof/>
              </w:rPr>
              <w:t xml:space="preserve"> </w:t>
            </w:r>
            <w:r w:rsidR="00B678DA">
              <w:br/>
              <w:t xml:space="preserve">Versie: </w:t>
            </w:r>
            <w:r>
              <w:t>20171204</w:t>
            </w:r>
            <w:r w:rsidR="00B95EEB">
              <w:tab/>
            </w:r>
            <w:r w:rsidR="00B95EEB">
              <w:tab/>
              <w:t xml:space="preserve">Pag. </w:t>
            </w:r>
            <w:r w:rsidR="00B95EEB">
              <w:rPr>
                <w:b/>
                <w:bCs/>
                <w:sz w:val="24"/>
              </w:rPr>
              <w:fldChar w:fldCharType="begin"/>
            </w:r>
            <w:r w:rsidR="00B95EEB">
              <w:rPr>
                <w:b/>
                <w:bCs/>
              </w:rPr>
              <w:instrText xml:space="preserve"> PAGE </w:instrText>
            </w:r>
            <w:r w:rsidR="00B95EEB">
              <w:rPr>
                <w:b/>
                <w:bCs/>
                <w:sz w:val="24"/>
              </w:rPr>
              <w:fldChar w:fldCharType="separate"/>
            </w:r>
            <w:r w:rsidR="00433E83">
              <w:rPr>
                <w:b/>
                <w:bCs/>
                <w:noProof/>
              </w:rPr>
              <w:t>1</w:t>
            </w:r>
            <w:r w:rsidR="00B95EEB">
              <w:rPr>
                <w:b/>
                <w:bCs/>
                <w:sz w:val="24"/>
              </w:rPr>
              <w:fldChar w:fldCharType="end"/>
            </w:r>
            <w:r w:rsidR="00B95EEB">
              <w:t xml:space="preserve"> | </w:t>
            </w:r>
            <w:r w:rsidR="00B95EEB">
              <w:rPr>
                <w:b/>
                <w:bCs/>
                <w:sz w:val="24"/>
              </w:rPr>
              <w:fldChar w:fldCharType="begin"/>
            </w:r>
            <w:r w:rsidR="00B95EEB">
              <w:rPr>
                <w:b/>
                <w:bCs/>
              </w:rPr>
              <w:instrText xml:space="preserve"> NUMPAGES  </w:instrText>
            </w:r>
            <w:r w:rsidR="00B95EEB">
              <w:rPr>
                <w:b/>
                <w:bCs/>
                <w:sz w:val="24"/>
              </w:rPr>
              <w:fldChar w:fldCharType="separate"/>
            </w:r>
            <w:r w:rsidR="00433E83">
              <w:rPr>
                <w:b/>
                <w:bCs/>
                <w:noProof/>
              </w:rPr>
              <w:t>2</w:t>
            </w:r>
            <w:r w:rsidR="00B95EEB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454BE3" w:rsidRDefault="00454BE3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8DA" w:rsidRDefault="00B678D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EEB" w:rsidRDefault="00B95EEB" w:rsidP="007B3EFE">
      <w:pPr>
        <w:spacing w:line="240" w:lineRule="auto"/>
      </w:pPr>
      <w:r>
        <w:separator/>
      </w:r>
    </w:p>
  </w:footnote>
  <w:footnote w:type="continuationSeparator" w:id="0">
    <w:p w:rsidR="00B95EEB" w:rsidRDefault="00B95EEB" w:rsidP="007B3E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8DA" w:rsidRDefault="00B678D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EB" w:rsidRDefault="00B95EEB">
    <w:r>
      <w:rPr>
        <w:noProof/>
      </w:rPr>
      <w:drawing>
        <wp:anchor distT="0" distB="0" distL="114300" distR="114300" simplePos="0" relativeHeight="251659264" behindDoc="0" locked="0" layoutInCell="1" allowOverlap="1" wp14:anchorId="1A407943" wp14:editId="3678C553">
          <wp:simplePos x="0" y="0"/>
          <wp:positionH relativeFrom="rightMargin">
            <wp:posOffset>-1403985</wp:posOffset>
          </wp:positionH>
          <wp:positionV relativeFrom="topMargin">
            <wp:posOffset>226695</wp:posOffset>
          </wp:positionV>
          <wp:extent cx="1900800" cy="622800"/>
          <wp:effectExtent l="0" t="0" r="4445" b="635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lgvelrapport18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8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3EFE" w:rsidRPr="00454BE3" w:rsidRDefault="007B3EFE" w:rsidP="00454BE3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8DA" w:rsidRDefault="00B678D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A70E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46A0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56B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2AE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F03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A9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D81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82A7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881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A2F8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86878"/>
    <w:multiLevelType w:val="multilevel"/>
    <w:tmpl w:val="0C6E1BC6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2483804"/>
    <w:multiLevelType w:val="multilevel"/>
    <w:tmpl w:val="486CA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B33F6B"/>
    <w:multiLevelType w:val="hybridMultilevel"/>
    <w:tmpl w:val="3C54EDF4"/>
    <w:lvl w:ilvl="0" w:tplc="24D8C30A">
      <w:start w:val="1"/>
      <w:numFmt w:val="decimal"/>
      <w:lvlText w:val="%1."/>
      <w:lvlJc w:val="left"/>
      <w:pPr>
        <w:ind w:left="1077" w:hanging="360"/>
      </w:p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04492B"/>
    <w:multiLevelType w:val="multilevel"/>
    <w:tmpl w:val="8D4894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F7040E9"/>
    <w:multiLevelType w:val="hybridMultilevel"/>
    <w:tmpl w:val="E23A7D20"/>
    <w:lvl w:ilvl="0" w:tplc="E11696A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50CAE"/>
    <w:multiLevelType w:val="hybridMultilevel"/>
    <w:tmpl w:val="5DC49478"/>
    <w:lvl w:ilvl="0" w:tplc="FF8650E2">
      <w:start w:val="1"/>
      <w:numFmt w:val="decimal"/>
      <w:pStyle w:val="Agendapunten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628E9"/>
    <w:multiLevelType w:val="hybridMultilevel"/>
    <w:tmpl w:val="6486C866"/>
    <w:lvl w:ilvl="0" w:tplc="54C47454">
      <w:start w:val="1"/>
      <w:numFmt w:val="upperRoman"/>
      <w:pStyle w:val="Bijlage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22835"/>
    <w:multiLevelType w:val="hybridMultilevel"/>
    <w:tmpl w:val="8AF43BBA"/>
    <w:lvl w:ilvl="0" w:tplc="EEFCC9F6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8654E"/>
    <w:multiLevelType w:val="hybridMultilevel"/>
    <w:tmpl w:val="705E4624"/>
    <w:lvl w:ilvl="0" w:tplc="EC6A38D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76D6C"/>
    <w:multiLevelType w:val="hybridMultilevel"/>
    <w:tmpl w:val="AA2854EE"/>
    <w:lvl w:ilvl="0" w:tplc="B4F6C74E">
      <w:start w:val="1"/>
      <w:numFmt w:val="decimal"/>
      <w:pStyle w:val="Offerteparagraaf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A6852"/>
    <w:multiLevelType w:val="hybridMultilevel"/>
    <w:tmpl w:val="AC9EA112"/>
    <w:lvl w:ilvl="0" w:tplc="7480DD2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50FAE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D6C71D0"/>
    <w:multiLevelType w:val="hybridMultilevel"/>
    <w:tmpl w:val="4EEE55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13"/>
  </w:num>
  <w:num w:numId="19">
    <w:abstractNumId w:val="17"/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4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ype" w:val="IW_NONE"/>
    <w:docVar w:name="mitStyleTemplates" w:val="|Huisstijl Omgevingsdienst Zuidoost-Brabant|"/>
    <w:docVar w:name="tblDef" w:val="&lt;?xml version=&quot;1.0&quot; encoding=&quot;utf-16&quot;?&gt;_x000d__x000a_&lt;ArrayOfQuestionGroup xmlns:xsi=&quot;http://www.w3.org/2001/XMLSchema-instance&quot; xmlns:xsd=&quot;http://www.w3.org/2001/XMLSchema&quot; /&gt;"/>
  </w:docVars>
  <w:rsids>
    <w:rsidRoot w:val="00B95EEB"/>
    <w:rsid w:val="0006396E"/>
    <w:rsid w:val="00077B02"/>
    <w:rsid w:val="000C6F3B"/>
    <w:rsid w:val="001A269F"/>
    <w:rsid w:val="001F64A0"/>
    <w:rsid w:val="00215395"/>
    <w:rsid w:val="00330FDE"/>
    <w:rsid w:val="003315F6"/>
    <w:rsid w:val="003E0CAF"/>
    <w:rsid w:val="00433E83"/>
    <w:rsid w:val="00454BE3"/>
    <w:rsid w:val="004C3FC7"/>
    <w:rsid w:val="004E53E3"/>
    <w:rsid w:val="0052698D"/>
    <w:rsid w:val="00544335"/>
    <w:rsid w:val="005B1302"/>
    <w:rsid w:val="005D5CFC"/>
    <w:rsid w:val="0062162C"/>
    <w:rsid w:val="00653CE3"/>
    <w:rsid w:val="00672388"/>
    <w:rsid w:val="00774FFD"/>
    <w:rsid w:val="00775612"/>
    <w:rsid w:val="007B3EFE"/>
    <w:rsid w:val="007E21E7"/>
    <w:rsid w:val="00804693"/>
    <w:rsid w:val="008411DD"/>
    <w:rsid w:val="008F2461"/>
    <w:rsid w:val="00953589"/>
    <w:rsid w:val="009C6A9D"/>
    <w:rsid w:val="00A158B9"/>
    <w:rsid w:val="00A22CC3"/>
    <w:rsid w:val="00A6514E"/>
    <w:rsid w:val="00A66366"/>
    <w:rsid w:val="00A67F79"/>
    <w:rsid w:val="00AA0523"/>
    <w:rsid w:val="00B02479"/>
    <w:rsid w:val="00B678DA"/>
    <w:rsid w:val="00B74DBE"/>
    <w:rsid w:val="00B95EEB"/>
    <w:rsid w:val="00BB3D3E"/>
    <w:rsid w:val="00C710D2"/>
    <w:rsid w:val="00CB6C1B"/>
    <w:rsid w:val="00D11004"/>
    <w:rsid w:val="00D14544"/>
    <w:rsid w:val="00D461BD"/>
    <w:rsid w:val="00D529F7"/>
    <w:rsid w:val="00EA677B"/>
    <w:rsid w:val="00FA3A04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9B9BD-010E-4079-B805-B056E9B6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2388"/>
    <w:pPr>
      <w:spacing w:after="0" w:line="280" w:lineRule="atLeast"/>
    </w:pPr>
    <w:rPr>
      <w:rFonts w:ascii="Lucida Sans" w:eastAsia="Times New Roman" w:hAnsi="Lucida Sans" w:cs="Times New Roman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B95EEB"/>
    <w:pPr>
      <w:keepNext/>
      <w:keepLines/>
      <w:numPr>
        <w:numId w:val="25"/>
      </w:numPr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Kop2">
    <w:name w:val="heading 2"/>
    <w:basedOn w:val="Kop1"/>
    <w:next w:val="Standaard"/>
    <w:link w:val="Kop2Char"/>
    <w:unhideWhenUsed/>
    <w:qFormat/>
    <w:rsid w:val="00B95EEB"/>
    <w:pPr>
      <w:numPr>
        <w:ilvl w:val="1"/>
      </w:numPr>
      <w:outlineLvl w:val="1"/>
    </w:pPr>
    <w:rPr>
      <w:sz w:val="22"/>
      <w:szCs w:val="26"/>
    </w:rPr>
  </w:style>
  <w:style w:type="paragraph" w:styleId="Kop3">
    <w:name w:val="heading 3"/>
    <w:basedOn w:val="Standaard"/>
    <w:next w:val="Standaard"/>
    <w:link w:val="Kop3Char"/>
    <w:unhideWhenUsed/>
    <w:qFormat/>
    <w:rsid w:val="00B95EEB"/>
    <w:pPr>
      <w:keepNext/>
      <w:keepLines/>
      <w:numPr>
        <w:ilvl w:val="2"/>
        <w:numId w:val="25"/>
      </w:numPr>
      <w:spacing w:before="240"/>
      <w:outlineLvl w:val="2"/>
    </w:pPr>
    <w:rPr>
      <w:rFonts w:eastAsiaTheme="majorEastAsia" w:cstheme="majorBidi"/>
      <w:b/>
    </w:rPr>
  </w:style>
  <w:style w:type="paragraph" w:styleId="Kop4">
    <w:name w:val="heading 4"/>
    <w:basedOn w:val="Kop41"/>
    <w:next w:val="Standaard"/>
    <w:link w:val="Kop4Char"/>
    <w:unhideWhenUsed/>
    <w:qFormat/>
    <w:rsid w:val="00B95EEB"/>
    <w:pPr>
      <w:keepNext/>
      <w:keepLines/>
      <w:spacing w:before="40"/>
      <w:outlineLvl w:val="3"/>
    </w:pPr>
    <w:rPr>
      <w:rFonts w:eastAsiaTheme="majorEastAsia" w:cstheme="majorBidi"/>
      <w:b/>
      <w:iCs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gendapunten">
    <w:name w:val="Agendapunten"/>
    <w:basedOn w:val="Standaard"/>
    <w:next w:val="Standaard"/>
    <w:rsid w:val="00B95EEB"/>
    <w:pPr>
      <w:numPr>
        <w:numId w:val="1"/>
      </w:numPr>
      <w:spacing w:before="240"/>
      <w:ind w:left="0" w:firstLine="0"/>
    </w:pPr>
    <w:rPr>
      <w:sz w:val="30"/>
    </w:rPr>
  </w:style>
  <w:style w:type="paragraph" w:customStyle="1" w:styleId="Koptekst1">
    <w:name w:val="Koptekst1"/>
    <w:basedOn w:val="Standaard"/>
    <w:next w:val="Standaard"/>
    <w:rsid w:val="00B95EEB"/>
    <w:rPr>
      <w:sz w:val="52"/>
    </w:rPr>
  </w:style>
  <w:style w:type="paragraph" w:customStyle="1" w:styleId="Subkopbovenalinea">
    <w:name w:val="Subkop_boven_alinea"/>
    <w:basedOn w:val="Standaard"/>
    <w:next w:val="Standaard"/>
    <w:rsid w:val="00B95EEB"/>
    <w:rPr>
      <w:b/>
    </w:rPr>
  </w:style>
  <w:style w:type="paragraph" w:customStyle="1" w:styleId="Ondertitel1">
    <w:name w:val="Ondertitel1"/>
    <w:basedOn w:val="Standaard"/>
    <w:next w:val="Standaard"/>
    <w:qFormat/>
    <w:rsid w:val="0052698D"/>
    <w:rPr>
      <w:sz w:val="22"/>
    </w:rPr>
  </w:style>
  <w:style w:type="paragraph" w:customStyle="1" w:styleId="Adresblok">
    <w:name w:val="Adresblok"/>
    <w:basedOn w:val="Standaard"/>
    <w:rsid w:val="00B95EEB"/>
    <w:pPr>
      <w:spacing w:line="240" w:lineRule="auto"/>
    </w:pPr>
    <w:rPr>
      <w:sz w:val="14"/>
    </w:rPr>
  </w:style>
  <w:style w:type="paragraph" w:styleId="Koptekst">
    <w:name w:val="header"/>
    <w:basedOn w:val="Standaard"/>
    <w:link w:val="KoptekstChar"/>
    <w:rsid w:val="00B95EE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B95EEB"/>
    <w:rPr>
      <w:rFonts w:ascii="Lucida Sans" w:eastAsia="Times New Roman" w:hAnsi="Lucida Sans" w:cs="Times New Roman"/>
      <w:sz w:val="18"/>
      <w:szCs w:val="24"/>
    </w:rPr>
  </w:style>
  <w:style w:type="paragraph" w:styleId="Voettekst">
    <w:name w:val="footer"/>
    <w:basedOn w:val="Standaard"/>
    <w:link w:val="VoettekstChar"/>
    <w:rsid w:val="00B95EE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B95EEB"/>
    <w:rPr>
      <w:rFonts w:ascii="Lucida Sans" w:eastAsia="Times New Roman" w:hAnsi="Lucida Sans" w:cs="Times New Roman"/>
      <w:sz w:val="18"/>
      <w:szCs w:val="24"/>
    </w:rPr>
  </w:style>
  <w:style w:type="character" w:customStyle="1" w:styleId="Kop1Char">
    <w:name w:val="Kop 1 Char"/>
    <w:basedOn w:val="Standaardalinea-lettertype"/>
    <w:link w:val="Kop1"/>
    <w:rsid w:val="00B95EEB"/>
    <w:rPr>
      <w:rFonts w:ascii="Lucida Sans" w:eastAsiaTheme="majorEastAsia" w:hAnsi="Lucida Sans" w:cstheme="majorBidi"/>
      <w:b/>
      <w:sz w:val="26"/>
      <w:szCs w:val="32"/>
    </w:rPr>
  </w:style>
  <w:style w:type="character" w:customStyle="1" w:styleId="Kop2Char">
    <w:name w:val="Kop 2 Char"/>
    <w:basedOn w:val="Standaardalinea-lettertype"/>
    <w:link w:val="Kop2"/>
    <w:rsid w:val="00B95EEB"/>
    <w:rPr>
      <w:rFonts w:ascii="Lucida Sans" w:eastAsiaTheme="majorEastAsia" w:hAnsi="Lucida Sans" w:cstheme="majorBidi"/>
      <w:b/>
      <w:szCs w:val="26"/>
    </w:rPr>
  </w:style>
  <w:style w:type="character" w:customStyle="1" w:styleId="Kop3Char">
    <w:name w:val="Kop 3 Char"/>
    <w:basedOn w:val="Standaardalinea-lettertype"/>
    <w:link w:val="Kop3"/>
    <w:rsid w:val="00B95EEB"/>
    <w:rPr>
      <w:rFonts w:ascii="Lucida Sans" w:eastAsiaTheme="majorEastAsia" w:hAnsi="Lucida Sans" w:cstheme="majorBidi"/>
      <w:b/>
      <w:sz w:val="18"/>
      <w:szCs w:val="24"/>
    </w:rPr>
  </w:style>
  <w:style w:type="character" w:customStyle="1" w:styleId="Kop4Char">
    <w:name w:val="Kop 4 Char"/>
    <w:basedOn w:val="Standaardalinea-lettertype"/>
    <w:link w:val="Kop4"/>
    <w:rsid w:val="00B95EEB"/>
    <w:rPr>
      <w:rFonts w:ascii="Lucida Sans" w:eastAsiaTheme="majorEastAsia" w:hAnsi="Lucida Sans" w:cstheme="majorBidi"/>
      <w:b/>
      <w:iCs/>
      <w:sz w:val="16"/>
      <w:szCs w:val="24"/>
    </w:rPr>
  </w:style>
  <w:style w:type="paragraph" w:styleId="Ondertitel">
    <w:name w:val="Subtitle"/>
    <w:aliases w:val="Ondertitel_ODZOB"/>
    <w:basedOn w:val="Standaard"/>
    <w:next w:val="Standaard"/>
    <w:link w:val="OndertitelChar"/>
    <w:qFormat/>
    <w:rsid w:val="00B95EEB"/>
    <w:pPr>
      <w:numPr>
        <w:ilvl w:val="1"/>
      </w:numPr>
      <w:spacing w:after="160"/>
    </w:pPr>
    <w:rPr>
      <w:rFonts w:ascii="Microsoft Tai Le" w:eastAsiaTheme="minorEastAsia" w:hAnsi="Microsoft Tai Le" w:cstheme="minorBidi"/>
      <w:color w:val="5A5A5A" w:themeColor="text1" w:themeTint="A5"/>
      <w:spacing w:val="15"/>
      <w:sz w:val="28"/>
      <w:szCs w:val="22"/>
    </w:rPr>
  </w:style>
  <w:style w:type="character" w:customStyle="1" w:styleId="OndertitelChar">
    <w:name w:val="Ondertitel Char"/>
    <w:aliases w:val="Ondertitel_ODZOB Char"/>
    <w:basedOn w:val="Standaardalinea-lettertype"/>
    <w:link w:val="Ondertitel"/>
    <w:rsid w:val="00B95EEB"/>
    <w:rPr>
      <w:rFonts w:ascii="Microsoft Tai Le" w:hAnsi="Microsoft Tai Le"/>
      <w:color w:val="5A5A5A" w:themeColor="text1" w:themeTint="A5"/>
      <w:spacing w:val="15"/>
      <w:sz w:val="28"/>
    </w:rPr>
  </w:style>
  <w:style w:type="paragraph" w:customStyle="1" w:styleId="Offerteparagraaf">
    <w:name w:val="Offerteparagraaf"/>
    <w:basedOn w:val="Kop1"/>
    <w:next w:val="Standaard"/>
    <w:rsid w:val="00B95EEB"/>
    <w:pPr>
      <w:keepNext w:val="0"/>
      <w:keepLines w:val="0"/>
      <w:numPr>
        <w:numId w:val="2"/>
      </w:numPr>
      <w:spacing w:after="240" w:line="264" w:lineRule="auto"/>
      <w:ind w:left="397" w:hanging="397"/>
    </w:pPr>
    <w:rPr>
      <w:color w:val="4494AA"/>
      <w:sz w:val="20"/>
    </w:rPr>
  </w:style>
  <w:style w:type="paragraph" w:customStyle="1" w:styleId="TitelODZOB">
    <w:name w:val="Titel_ODZOB"/>
    <w:basedOn w:val="Standaard"/>
    <w:next w:val="Standaard"/>
    <w:qFormat/>
    <w:rsid w:val="00B95EEB"/>
    <w:rPr>
      <w:rFonts w:ascii="Microsoft Tai Le" w:hAnsi="Microsoft Tai Le"/>
      <w:sz w:val="48"/>
    </w:rPr>
  </w:style>
  <w:style w:type="paragraph" w:styleId="Lijstalinea">
    <w:name w:val="List Paragraph"/>
    <w:basedOn w:val="Standaard"/>
    <w:uiPriority w:val="34"/>
    <w:rsid w:val="00B95EEB"/>
    <w:pPr>
      <w:ind w:left="720"/>
      <w:contextualSpacing/>
    </w:pPr>
  </w:style>
  <w:style w:type="paragraph" w:customStyle="1" w:styleId="OnderschriftFiguurGrafiek">
    <w:name w:val="OnderschriftFiguurGrafiek"/>
    <w:basedOn w:val="Standaard"/>
    <w:next w:val="Standaard"/>
    <w:rsid w:val="00B95EEB"/>
    <w:rPr>
      <w:i/>
      <w:sz w:val="16"/>
    </w:rPr>
  </w:style>
  <w:style w:type="paragraph" w:customStyle="1" w:styleId="Bijlagen">
    <w:name w:val="Bijlagen"/>
    <w:basedOn w:val="Kop1"/>
    <w:qFormat/>
    <w:rsid w:val="00B95EEB"/>
    <w:pPr>
      <w:numPr>
        <w:numId w:val="17"/>
      </w:numPr>
    </w:pPr>
    <w:rPr>
      <w:sz w:val="28"/>
    </w:rPr>
  </w:style>
  <w:style w:type="paragraph" w:customStyle="1" w:styleId="Kop11">
    <w:name w:val="Kop 11"/>
    <w:basedOn w:val="Standaard"/>
    <w:rsid w:val="00B95EEB"/>
    <w:pPr>
      <w:ind w:left="432" w:hanging="432"/>
    </w:pPr>
  </w:style>
  <w:style w:type="paragraph" w:customStyle="1" w:styleId="Kop21">
    <w:name w:val="Kop 21"/>
    <w:basedOn w:val="Standaard"/>
    <w:rsid w:val="00B95EEB"/>
    <w:pPr>
      <w:ind w:left="576" w:hanging="576"/>
    </w:pPr>
  </w:style>
  <w:style w:type="paragraph" w:customStyle="1" w:styleId="Kop31">
    <w:name w:val="Kop 31"/>
    <w:basedOn w:val="Standaard"/>
    <w:rsid w:val="00B95EEB"/>
    <w:pPr>
      <w:ind w:left="720" w:hanging="720"/>
    </w:pPr>
  </w:style>
  <w:style w:type="paragraph" w:customStyle="1" w:styleId="Kop41">
    <w:name w:val="Kop 41"/>
    <w:basedOn w:val="Standaard"/>
    <w:rsid w:val="00B95EEB"/>
    <w:pPr>
      <w:ind w:left="864" w:hanging="864"/>
    </w:pPr>
  </w:style>
  <w:style w:type="paragraph" w:customStyle="1" w:styleId="Kop51">
    <w:name w:val="Kop 51"/>
    <w:basedOn w:val="Standaard"/>
    <w:rsid w:val="00B95EEB"/>
    <w:pPr>
      <w:ind w:left="1008" w:hanging="1008"/>
    </w:pPr>
  </w:style>
  <w:style w:type="paragraph" w:customStyle="1" w:styleId="Kop61">
    <w:name w:val="Kop 61"/>
    <w:basedOn w:val="Standaard"/>
    <w:rsid w:val="00B95EEB"/>
    <w:pPr>
      <w:ind w:left="1152" w:hanging="1152"/>
    </w:pPr>
  </w:style>
  <w:style w:type="paragraph" w:customStyle="1" w:styleId="Kop71">
    <w:name w:val="Kop 71"/>
    <w:basedOn w:val="Standaard"/>
    <w:rsid w:val="00B95EEB"/>
    <w:pPr>
      <w:ind w:left="1296" w:hanging="1296"/>
    </w:pPr>
  </w:style>
  <w:style w:type="paragraph" w:customStyle="1" w:styleId="Kop81">
    <w:name w:val="Kop 81"/>
    <w:basedOn w:val="Standaard"/>
    <w:rsid w:val="00B95EEB"/>
    <w:pPr>
      <w:ind w:left="1440" w:hanging="1440"/>
    </w:pPr>
  </w:style>
  <w:style w:type="paragraph" w:customStyle="1" w:styleId="Kop91">
    <w:name w:val="Kop 91"/>
    <w:basedOn w:val="Standaard"/>
    <w:rsid w:val="00B95EEB"/>
    <w:pPr>
      <w:ind w:left="1584" w:hanging="1584"/>
    </w:pPr>
  </w:style>
  <w:style w:type="paragraph" w:styleId="Inhopg9">
    <w:name w:val="toc 9"/>
    <w:basedOn w:val="Standaard"/>
    <w:next w:val="Standaard"/>
    <w:autoRedefine/>
    <w:rsid w:val="00B95EEB"/>
    <w:pPr>
      <w:spacing w:after="100"/>
      <w:ind w:left="1440"/>
    </w:pPr>
  </w:style>
  <w:style w:type="paragraph" w:styleId="Geenafstand">
    <w:name w:val="No Spacing"/>
    <w:uiPriority w:val="1"/>
    <w:qFormat/>
    <w:rsid w:val="00B95EEB"/>
    <w:pPr>
      <w:spacing w:after="0" w:line="240" w:lineRule="auto"/>
    </w:pPr>
    <w:rPr>
      <w:rFonts w:ascii="Lucida Sans" w:eastAsia="Times New Roman" w:hAnsi="Lucida Sans" w:cs="Times New Roman"/>
      <w:sz w:val="18"/>
      <w:szCs w:val="24"/>
    </w:rPr>
  </w:style>
  <w:style w:type="table" w:styleId="Tabelraster">
    <w:name w:val="Table Grid"/>
    <w:basedOn w:val="Standaardtabel"/>
    <w:uiPriority w:val="39"/>
    <w:rsid w:val="00FA3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2162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358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358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31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emsanering@odzob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l\AppData\Local\Temp\IWRITER\Leeg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D698851E184DA4A124D864ACB940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CB3521-0ED0-43FF-B922-1FD144EC4F48}"/>
      </w:docPartPr>
      <w:docPartBody>
        <w:p w:rsidR="001F5ABE" w:rsidRDefault="0087331A" w:rsidP="0087331A">
          <w:pPr>
            <w:pStyle w:val="11D698851E184DA4A124D864ACB9405B"/>
          </w:pPr>
          <w:r w:rsidRPr="00BC1C59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41987B8D48F4D189C1ED66497D413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2554C0-AA4C-44DB-A201-486E620BB189}"/>
      </w:docPartPr>
      <w:docPartBody>
        <w:p w:rsidR="00925302" w:rsidRDefault="0096683D" w:rsidP="0096683D">
          <w:pPr>
            <w:pStyle w:val="941987B8D48F4D189C1ED66497D4133A"/>
          </w:pPr>
          <w:r w:rsidRPr="008D0A3D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A12FF1B2F2848C1BA9783C1D5BB66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32A261-2F4E-49B7-A1CC-F27579BA0061}"/>
      </w:docPartPr>
      <w:docPartBody>
        <w:p w:rsidR="00925302" w:rsidRDefault="0096683D" w:rsidP="0096683D">
          <w:pPr>
            <w:pStyle w:val="5A12FF1B2F2848C1BA9783C1D5BB661C"/>
          </w:pPr>
          <w:r w:rsidRPr="00BC1C59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BB7ADEFC6764B618D5FCDB34BF914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DC0591-C2CB-444C-9625-63595BDB38F2}"/>
      </w:docPartPr>
      <w:docPartBody>
        <w:p w:rsidR="00925302" w:rsidRDefault="0096683D" w:rsidP="0096683D">
          <w:pPr>
            <w:pStyle w:val="FBB7ADEFC6764B618D5FCDB34BF914E8"/>
          </w:pPr>
          <w:r w:rsidRPr="008D0A3D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5AF89AF416142A695FA12564BFA17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C4F737-50C8-4E7B-8A81-718CD9E6CA73}"/>
      </w:docPartPr>
      <w:docPartBody>
        <w:p w:rsidR="00D40364" w:rsidRDefault="00925302" w:rsidP="00925302">
          <w:pPr>
            <w:pStyle w:val="35AF89AF416142A695FA12564BFA1756"/>
          </w:pPr>
          <w:r w:rsidRPr="00BC1C59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FCA2341189C422285CE70A537E104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CD058F-2488-4E8D-B676-E670184F68D9}"/>
      </w:docPartPr>
      <w:docPartBody>
        <w:p w:rsidR="00D40364" w:rsidRDefault="00925302" w:rsidP="00925302">
          <w:pPr>
            <w:pStyle w:val="FFCA2341189C422285CE70A537E104EC"/>
          </w:pPr>
          <w:r w:rsidRPr="008D0A3D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061721E09BF45599A32D288A5F122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E44C03-6A29-4EE7-A6F9-D4762BD221C5}"/>
      </w:docPartPr>
      <w:docPartBody>
        <w:p w:rsidR="00AE6447" w:rsidRDefault="00D40364" w:rsidP="00D40364">
          <w:pPr>
            <w:pStyle w:val="8061721E09BF45599A32D288A5F122BB"/>
          </w:pPr>
          <w:r w:rsidRPr="00BC1C59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1A"/>
    <w:rsid w:val="001F5ABE"/>
    <w:rsid w:val="0087331A"/>
    <w:rsid w:val="00925302"/>
    <w:rsid w:val="0096683D"/>
    <w:rsid w:val="00AE6447"/>
    <w:rsid w:val="00D40364"/>
    <w:rsid w:val="00EA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40364"/>
    <w:rPr>
      <w:color w:val="808080"/>
    </w:rPr>
  </w:style>
  <w:style w:type="paragraph" w:customStyle="1" w:styleId="11D698851E184DA4A124D864ACB9405B">
    <w:name w:val="11D698851E184DA4A124D864ACB9405B"/>
    <w:rsid w:val="0087331A"/>
  </w:style>
  <w:style w:type="paragraph" w:customStyle="1" w:styleId="57E9280FC6F24E1BAFA023A3124FF08E">
    <w:name w:val="57E9280FC6F24E1BAFA023A3124FF08E"/>
    <w:rsid w:val="0096683D"/>
  </w:style>
  <w:style w:type="paragraph" w:customStyle="1" w:styleId="34BB9955CCE74F3790A36A12B288A805">
    <w:name w:val="34BB9955CCE74F3790A36A12B288A805"/>
    <w:rsid w:val="0096683D"/>
  </w:style>
  <w:style w:type="paragraph" w:customStyle="1" w:styleId="FCE65BEE633E476694AD33C535E11B54">
    <w:name w:val="FCE65BEE633E476694AD33C535E11B54"/>
    <w:rsid w:val="0096683D"/>
  </w:style>
  <w:style w:type="paragraph" w:customStyle="1" w:styleId="A0AEDB13D19C4929A7BCF63B298A6C8A">
    <w:name w:val="A0AEDB13D19C4929A7BCF63B298A6C8A"/>
    <w:rsid w:val="0096683D"/>
  </w:style>
  <w:style w:type="paragraph" w:customStyle="1" w:styleId="184E8B565CC04D65B00B7EA375D9A5CC">
    <w:name w:val="184E8B565CC04D65B00B7EA375D9A5CC"/>
    <w:rsid w:val="0096683D"/>
  </w:style>
  <w:style w:type="paragraph" w:customStyle="1" w:styleId="97665CA2357048BFBAFFA758FAFADC0B">
    <w:name w:val="97665CA2357048BFBAFFA758FAFADC0B"/>
    <w:rsid w:val="0096683D"/>
  </w:style>
  <w:style w:type="paragraph" w:customStyle="1" w:styleId="A843B7DDD7C54C449B1A3EEF19BF6A93">
    <w:name w:val="A843B7DDD7C54C449B1A3EEF19BF6A93"/>
    <w:rsid w:val="0096683D"/>
  </w:style>
  <w:style w:type="paragraph" w:customStyle="1" w:styleId="5A44A85A232147EDA7DBE25E4E7B430F">
    <w:name w:val="5A44A85A232147EDA7DBE25E4E7B430F"/>
    <w:rsid w:val="0096683D"/>
  </w:style>
  <w:style w:type="paragraph" w:customStyle="1" w:styleId="7C18909A21704592A089ABF83181ED3D">
    <w:name w:val="7C18909A21704592A089ABF83181ED3D"/>
    <w:rsid w:val="0096683D"/>
  </w:style>
  <w:style w:type="paragraph" w:customStyle="1" w:styleId="6C12024AED7E491F9F61BCB799FEDAAB">
    <w:name w:val="6C12024AED7E491F9F61BCB799FEDAAB"/>
    <w:rsid w:val="0096683D"/>
  </w:style>
  <w:style w:type="paragraph" w:customStyle="1" w:styleId="78966B67A57F4BE391B15869EED17AC0">
    <w:name w:val="78966B67A57F4BE391B15869EED17AC0"/>
    <w:rsid w:val="0096683D"/>
  </w:style>
  <w:style w:type="paragraph" w:customStyle="1" w:styleId="4AF381E8B33546E6BE1F00D55BB9FBBD">
    <w:name w:val="4AF381E8B33546E6BE1F00D55BB9FBBD"/>
    <w:rsid w:val="0096683D"/>
  </w:style>
  <w:style w:type="paragraph" w:customStyle="1" w:styleId="42998A56F6E54B35BF56CB10DA31F48B">
    <w:name w:val="42998A56F6E54B35BF56CB10DA31F48B"/>
    <w:rsid w:val="0096683D"/>
  </w:style>
  <w:style w:type="paragraph" w:customStyle="1" w:styleId="DD7D7DBC866F46ED96BE358834669C57">
    <w:name w:val="DD7D7DBC866F46ED96BE358834669C57"/>
    <w:rsid w:val="0096683D"/>
  </w:style>
  <w:style w:type="paragraph" w:customStyle="1" w:styleId="A8E7D841787146C0A3DBFB5DDE4BC9DF">
    <w:name w:val="A8E7D841787146C0A3DBFB5DDE4BC9DF"/>
    <w:rsid w:val="0096683D"/>
  </w:style>
  <w:style w:type="paragraph" w:customStyle="1" w:styleId="6DBC021AA576449FA3D16E7516053098">
    <w:name w:val="6DBC021AA576449FA3D16E7516053098"/>
    <w:rsid w:val="0096683D"/>
  </w:style>
  <w:style w:type="paragraph" w:customStyle="1" w:styleId="A3DD74D8ED314982A9E52E73D667EE73">
    <w:name w:val="A3DD74D8ED314982A9E52E73D667EE73"/>
    <w:rsid w:val="0096683D"/>
  </w:style>
  <w:style w:type="paragraph" w:customStyle="1" w:styleId="E580F2970037489DA8C0F8C14578E921">
    <w:name w:val="E580F2970037489DA8C0F8C14578E921"/>
    <w:rsid w:val="0096683D"/>
  </w:style>
  <w:style w:type="paragraph" w:customStyle="1" w:styleId="B7D3EBB6971147E6B579C773D67AA3C3">
    <w:name w:val="B7D3EBB6971147E6B579C773D67AA3C3"/>
    <w:rsid w:val="0096683D"/>
  </w:style>
  <w:style w:type="paragraph" w:customStyle="1" w:styleId="27170AA11D93406C9225B98CC56B9BD6">
    <w:name w:val="27170AA11D93406C9225B98CC56B9BD6"/>
    <w:rsid w:val="0096683D"/>
  </w:style>
  <w:style w:type="paragraph" w:customStyle="1" w:styleId="9C44B32FD1DF4B529FD94E967E20EBCB">
    <w:name w:val="9C44B32FD1DF4B529FD94E967E20EBCB"/>
    <w:rsid w:val="0096683D"/>
  </w:style>
  <w:style w:type="paragraph" w:customStyle="1" w:styleId="73BA42AC60DF4FAAB7425FE984747C8B">
    <w:name w:val="73BA42AC60DF4FAAB7425FE984747C8B"/>
    <w:rsid w:val="0096683D"/>
  </w:style>
  <w:style w:type="paragraph" w:customStyle="1" w:styleId="0D161E927F9247D4AFF5AF16202D16C5">
    <w:name w:val="0D161E927F9247D4AFF5AF16202D16C5"/>
    <w:rsid w:val="0096683D"/>
  </w:style>
  <w:style w:type="paragraph" w:customStyle="1" w:styleId="384C2092370F48F2A5504CAA74C75734">
    <w:name w:val="384C2092370F48F2A5504CAA74C75734"/>
    <w:rsid w:val="0096683D"/>
  </w:style>
  <w:style w:type="paragraph" w:customStyle="1" w:styleId="A19002C4EC6C42C48F29DDB6ACE69892">
    <w:name w:val="A19002C4EC6C42C48F29DDB6ACE69892"/>
    <w:rsid w:val="0096683D"/>
  </w:style>
  <w:style w:type="paragraph" w:customStyle="1" w:styleId="4A623E94624E44928B67C6B3B104DBA6">
    <w:name w:val="4A623E94624E44928B67C6B3B104DBA6"/>
    <w:rsid w:val="0096683D"/>
  </w:style>
  <w:style w:type="paragraph" w:customStyle="1" w:styleId="01D9BAAEA14043FFAEEE7A4AFCB40AB7">
    <w:name w:val="01D9BAAEA14043FFAEEE7A4AFCB40AB7"/>
    <w:rsid w:val="0096683D"/>
  </w:style>
  <w:style w:type="paragraph" w:customStyle="1" w:styleId="9330B0A18CFA41A0A7010C039611851A">
    <w:name w:val="9330B0A18CFA41A0A7010C039611851A"/>
    <w:rsid w:val="0096683D"/>
  </w:style>
  <w:style w:type="paragraph" w:customStyle="1" w:styleId="D04AE92A29D54BAD89ED0B8C267076DB">
    <w:name w:val="D04AE92A29D54BAD89ED0B8C267076DB"/>
    <w:rsid w:val="0096683D"/>
  </w:style>
  <w:style w:type="paragraph" w:customStyle="1" w:styleId="1805335AC9D943D3874E86282C38DA60">
    <w:name w:val="1805335AC9D943D3874E86282C38DA60"/>
    <w:rsid w:val="0096683D"/>
  </w:style>
  <w:style w:type="paragraph" w:customStyle="1" w:styleId="DCA1AB6B76354CEE848B793D8C1B13B9">
    <w:name w:val="DCA1AB6B76354CEE848B793D8C1B13B9"/>
    <w:rsid w:val="0096683D"/>
  </w:style>
  <w:style w:type="paragraph" w:customStyle="1" w:styleId="542735D985C444A5B9D3BFD5E96B1EB2">
    <w:name w:val="542735D985C444A5B9D3BFD5E96B1EB2"/>
    <w:rsid w:val="0096683D"/>
  </w:style>
  <w:style w:type="paragraph" w:customStyle="1" w:styleId="F17081BB21D744C5B4EB7A38FEC7FB0D">
    <w:name w:val="F17081BB21D744C5B4EB7A38FEC7FB0D"/>
    <w:rsid w:val="0096683D"/>
  </w:style>
  <w:style w:type="paragraph" w:customStyle="1" w:styleId="7BB35ADD10714385AD24B54EF8CE5599">
    <w:name w:val="7BB35ADD10714385AD24B54EF8CE5599"/>
    <w:rsid w:val="0096683D"/>
  </w:style>
  <w:style w:type="paragraph" w:customStyle="1" w:styleId="409E92815DA34D0E9AAAF9F35E9C57F2">
    <w:name w:val="409E92815DA34D0E9AAAF9F35E9C57F2"/>
    <w:rsid w:val="0096683D"/>
  </w:style>
  <w:style w:type="paragraph" w:customStyle="1" w:styleId="2AB1DC2321A64903BB8826FDE476F1FE">
    <w:name w:val="2AB1DC2321A64903BB8826FDE476F1FE"/>
    <w:rsid w:val="0096683D"/>
  </w:style>
  <w:style w:type="paragraph" w:customStyle="1" w:styleId="CCE016ED13064E56BFF9F4CFFCDFB4C6">
    <w:name w:val="CCE016ED13064E56BFF9F4CFFCDFB4C6"/>
    <w:rsid w:val="0096683D"/>
  </w:style>
  <w:style w:type="paragraph" w:customStyle="1" w:styleId="60DE9F52CDE1429B845D8682A9C45CCF">
    <w:name w:val="60DE9F52CDE1429B845D8682A9C45CCF"/>
    <w:rsid w:val="0096683D"/>
  </w:style>
  <w:style w:type="paragraph" w:customStyle="1" w:styleId="18970540143C416FA7BEC9FF77BA1D72">
    <w:name w:val="18970540143C416FA7BEC9FF77BA1D72"/>
    <w:rsid w:val="0096683D"/>
  </w:style>
  <w:style w:type="paragraph" w:customStyle="1" w:styleId="BD36A0F115ED45D6B0B2A4D0A3B8D498">
    <w:name w:val="BD36A0F115ED45D6B0B2A4D0A3B8D498"/>
    <w:rsid w:val="0096683D"/>
  </w:style>
  <w:style w:type="paragraph" w:customStyle="1" w:styleId="7C929AA566504D88A4C5387CCD9CE98F">
    <w:name w:val="7C929AA566504D88A4C5387CCD9CE98F"/>
    <w:rsid w:val="0096683D"/>
  </w:style>
  <w:style w:type="paragraph" w:customStyle="1" w:styleId="C408521A0AB24ACD93B3DD95687D164E">
    <w:name w:val="C408521A0AB24ACD93B3DD95687D164E"/>
    <w:rsid w:val="0096683D"/>
  </w:style>
  <w:style w:type="paragraph" w:customStyle="1" w:styleId="30480F24BA5A4E05B460ADEF172A6EE6">
    <w:name w:val="30480F24BA5A4E05B460ADEF172A6EE6"/>
    <w:rsid w:val="0096683D"/>
  </w:style>
  <w:style w:type="paragraph" w:customStyle="1" w:styleId="B02CD538889C4A54B970C46FA5C57DB1">
    <w:name w:val="B02CD538889C4A54B970C46FA5C57DB1"/>
    <w:rsid w:val="0096683D"/>
  </w:style>
  <w:style w:type="paragraph" w:customStyle="1" w:styleId="9FE02567C97641A6B37B9628D9B45647">
    <w:name w:val="9FE02567C97641A6B37B9628D9B45647"/>
    <w:rsid w:val="0096683D"/>
  </w:style>
  <w:style w:type="paragraph" w:customStyle="1" w:styleId="941987B8D48F4D189C1ED66497D4133A">
    <w:name w:val="941987B8D48F4D189C1ED66497D4133A"/>
    <w:rsid w:val="0096683D"/>
  </w:style>
  <w:style w:type="paragraph" w:customStyle="1" w:styleId="5A12FF1B2F2848C1BA9783C1D5BB661C">
    <w:name w:val="5A12FF1B2F2848C1BA9783C1D5BB661C"/>
    <w:rsid w:val="0096683D"/>
  </w:style>
  <w:style w:type="paragraph" w:customStyle="1" w:styleId="FBB7ADEFC6764B618D5FCDB34BF914E8">
    <w:name w:val="FBB7ADEFC6764B618D5FCDB34BF914E8"/>
    <w:rsid w:val="0096683D"/>
  </w:style>
  <w:style w:type="paragraph" w:customStyle="1" w:styleId="45E285B389654BB6B067BBF97E259430">
    <w:name w:val="45E285B389654BB6B067BBF97E259430"/>
    <w:rsid w:val="00925302"/>
  </w:style>
  <w:style w:type="paragraph" w:customStyle="1" w:styleId="1716AEE28FFA438598F1036D9595B363">
    <w:name w:val="1716AEE28FFA438598F1036D9595B363"/>
    <w:rsid w:val="00925302"/>
  </w:style>
  <w:style w:type="paragraph" w:customStyle="1" w:styleId="3857F053C062488080F5B3F56634862B">
    <w:name w:val="3857F053C062488080F5B3F56634862B"/>
    <w:rsid w:val="00925302"/>
  </w:style>
  <w:style w:type="paragraph" w:customStyle="1" w:styleId="35AF89AF416142A695FA12564BFA1756">
    <w:name w:val="35AF89AF416142A695FA12564BFA1756"/>
    <w:rsid w:val="00925302"/>
  </w:style>
  <w:style w:type="paragraph" w:customStyle="1" w:styleId="66F6B52B36E549388468AD3339089D8F">
    <w:name w:val="66F6B52B36E549388468AD3339089D8F"/>
    <w:rsid w:val="00925302"/>
  </w:style>
  <w:style w:type="paragraph" w:customStyle="1" w:styleId="EDCBBAE50D754703967BF24C72095FC2">
    <w:name w:val="EDCBBAE50D754703967BF24C72095FC2"/>
    <w:rsid w:val="00925302"/>
  </w:style>
  <w:style w:type="paragraph" w:customStyle="1" w:styleId="5F9A2B63340845B9BFC672AF4B82F04E">
    <w:name w:val="5F9A2B63340845B9BFC672AF4B82F04E"/>
    <w:rsid w:val="00925302"/>
  </w:style>
  <w:style w:type="paragraph" w:customStyle="1" w:styleId="FFCA2341189C422285CE70A537E104EC">
    <w:name w:val="FFCA2341189C422285CE70A537E104EC"/>
    <w:rsid w:val="00925302"/>
  </w:style>
  <w:style w:type="paragraph" w:customStyle="1" w:styleId="E5D6AB15833B4F4684854692E8793568">
    <w:name w:val="E5D6AB15833B4F4684854692E8793568"/>
    <w:rsid w:val="00D40364"/>
  </w:style>
  <w:style w:type="paragraph" w:customStyle="1" w:styleId="8061721E09BF45599A32D288A5F122BB">
    <w:name w:val="8061721E09BF45599A32D288A5F122BB"/>
    <w:rsid w:val="00D403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BB8A-C549-403A-A3AA-F2360144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 document</Template>
  <TotalTime>0</TotalTime>
  <Pages>2</Pages>
  <Words>502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Omgevingsdienst Zuidoost-Brabant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Edel</dc:creator>
  <cp:keywords/>
  <dc:description/>
  <cp:lastModifiedBy>Suse van den Boom</cp:lastModifiedBy>
  <cp:revision>2</cp:revision>
  <cp:lastPrinted>2015-02-12T15:12:00Z</cp:lastPrinted>
  <dcterms:created xsi:type="dcterms:W3CDTF">2018-10-24T11:09:00Z</dcterms:created>
  <dcterms:modified xsi:type="dcterms:W3CDTF">2018-10-24T11:09:00Z</dcterms:modified>
</cp:coreProperties>
</file>